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FE97" w14:textId="77777777" w:rsidR="00C268AF" w:rsidRPr="00ED0D4E" w:rsidRDefault="00ED0D4E">
      <w:pPr>
        <w:rPr>
          <w:color w:val="1F497D" w:themeColor="text2"/>
          <w:sz w:val="44"/>
          <w:szCs w:val="44"/>
        </w:rPr>
      </w:pPr>
      <w:r>
        <w:rPr>
          <w:sz w:val="72"/>
          <w:szCs w:val="72"/>
        </w:rPr>
        <w:t xml:space="preserve">        </w:t>
      </w:r>
      <w:r w:rsidR="005A03C3" w:rsidRPr="00ED0D4E">
        <w:rPr>
          <w:color w:val="1F497D" w:themeColor="text2"/>
          <w:sz w:val="44"/>
          <w:szCs w:val="44"/>
        </w:rPr>
        <w:t>Консультация для родителей</w:t>
      </w:r>
    </w:p>
    <w:p w14:paraId="62BCD9CB" w14:textId="77777777" w:rsidR="005A03C3" w:rsidRPr="00B76B93" w:rsidRDefault="005A03C3">
      <w:pPr>
        <w:rPr>
          <w:sz w:val="44"/>
          <w:szCs w:val="44"/>
        </w:rPr>
      </w:pPr>
    </w:p>
    <w:p w14:paraId="01FC3304" w14:textId="77777777" w:rsidR="005A03C3" w:rsidRPr="00B76B93" w:rsidRDefault="005A03C3">
      <w:pPr>
        <w:rPr>
          <w:sz w:val="44"/>
          <w:szCs w:val="44"/>
        </w:rPr>
      </w:pPr>
    </w:p>
    <w:p w14:paraId="433DD401" w14:textId="77777777" w:rsidR="00ED0D4E" w:rsidRDefault="00ED0D4E">
      <w:pPr>
        <w:rPr>
          <w:b/>
          <w:i/>
          <w:color w:val="C0504D" w:themeColor="accent2"/>
          <w:sz w:val="48"/>
          <w:szCs w:val="48"/>
          <w:u w:val="single"/>
        </w:rPr>
      </w:pPr>
    </w:p>
    <w:p w14:paraId="35FB0302" w14:textId="29A9A151" w:rsidR="005A03C3" w:rsidRPr="00ED0D4E" w:rsidRDefault="005A03C3" w:rsidP="00DB76AA">
      <w:pPr>
        <w:jc w:val="center"/>
        <w:rPr>
          <w:b/>
          <w:i/>
          <w:color w:val="C0504D" w:themeColor="accent2"/>
          <w:sz w:val="48"/>
          <w:szCs w:val="48"/>
          <w:u w:val="single"/>
        </w:rPr>
      </w:pPr>
      <w:r w:rsidRPr="00ED0D4E">
        <w:rPr>
          <w:b/>
          <w:i/>
          <w:color w:val="C0504D" w:themeColor="accent2"/>
          <w:sz w:val="48"/>
          <w:szCs w:val="48"/>
          <w:u w:val="single"/>
        </w:rPr>
        <w:t xml:space="preserve">«Игры и упражнения по мелкой моторике </w:t>
      </w:r>
      <w:r w:rsidR="00DB76AA">
        <w:rPr>
          <w:b/>
          <w:i/>
          <w:color w:val="C0504D" w:themeColor="accent2"/>
          <w:sz w:val="48"/>
          <w:szCs w:val="48"/>
          <w:u w:val="single"/>
        </w:rPr>
        <w:t>для</w:t>
      </w:r>
      <w:r w:rsidRPr="00ED0D4E">
        <w:rPr>
          <w:b/>
          <w:i/>
          <w:color w:val="C0504D" w:themeColor="accent2"/>
          <w:sz w:val="48"/>
          <w:szCs w:val="48"/>
          <w:u w:val="single"/>
        </w:rPr>
        <w:t xml:space="preserve"> детей 2 – 3 лет»</w:t>
      </w:r>
    </w:p>
    <w:p w14:paraId="79AF29A2" w14:textId="77777777" w:rsidR="005A03C3" w:rsidRPr="005A03C3" w:rsidRDefault="005A03C3" w:rsidP="005A03C3">
      <w:pPr>
        <w:rPr>
          <w:sz w:val="48"/>
          <w:szCs w:val="48"/>
        </w:rPr>
      </w:pPr>
    </w:p>
    <w:p w14:paraId="4FDD17BF" w14:textId="77777777" w:rsidR="005A03C3" w:rsidRPr="005A03C3" w:rsidRDefault="005A03C3" w:rsidP="005A03C3">
      <w:pPr>
        <w:rPr>
          <w:sz w:val="48"/>
          <w:szCs w:val="48"/>
        </w:rPr>
      </w:pPr>
    </w:p>
    <w:p w14:paraId="6FE4E9CD" w14:textId="77777777" w:rsidR="005A03C3" w:rsidRPr="005A03C3" w:rsidRDefault="005A03C3" w:rsidP="005A03C3">
      <w:pPr>
        <w:rPr>
          <w:sz w:val="48"/>
          <w:szCs w:val="48"/>
        </w:rPr>
      </w:pPr>
    </w:p>
    <w:p w14:paraId="3BEA617F" w14:textId="77777777" w:rsidR="005A03C3" w:rsidRPr="005A03C3" w:rsidRDefault="00ED0D4E" w:rsidP="005A03C3">
      <w:pPr>
        <w:rPr>
          <w:sz w:val="48"/>
          <w:szCs w:val="48"/>
        </w:rPr>
      </w:pPr>
      <w:r w:rsidRPr="00ED0D4E">
        <w:rPr>
          <w:noProof/>
          <w:sz w:val="48"/>
          <w:szCs w:val="48"/>
        </w:rPr>
        <w:drawing>
          <wp:anchor distT="0" distB="0" distL="0" distR="0" simplePos="0" relativeHeight="251660288" behindDoc="1" locked="0" layoutInCell="1" allowOverlap="1" wp14:anchorId="414F7DB1" wp14:editId="2195C3E6">
            <wp:simplePos x="0" y="0"/>
            <wp:positionH relativeFrom="page">
              <wp:posOffset>2343150</wp:posOffset>
            </wp:positionH>
            <wp:positionV relativeFrom="paragraph">
              <wp:posOffset>-1769745</wp:posOffset>
            </wp:positionV>
            <wp:extent cx="3390900" cy="2571750"/>
            <wp:effectExtent l="0" t="0" r="0" b="0"/>
            <wp:wrapTopAndBottom/>
            <wp:docPr id="2" name="Image 1" descr="hello_html_m2ab4d70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ello_html_m2ab4d70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83" cy="25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B2113" w14:textId="77777777" w:rsidR="005A03C3" w:rsidRPr="005A03C3" w:rsidRDefault="005A03C3" w:rsidP="005A03C3">
      <w:pPr>
        <w:rPr>
          <w:sz w:val="48"/>
          <w:szCs w:val="48"/>
        </w:rPr>
      </w:pPr>
    </w:p>
    <w:p w14:paraId="2520AADF" w14:textId="77777777" w:rsidR="005A03C3" w:rsidRPr="005A03C3" w:rsidRDefault="005A03C3" w:rsidP="005A03C3">
      <w:pPr>
        <w:rPr>
          <w:sz w:val="48"/>
          <w:szCs w:val="48"/>
        </w:rPr>
      </w:pPr>
    </w:p>
    <w:p w14:paraId="71480619" w14:textId="77777777" w:rsidR="005A03C3" w:rsidRPr="005A03C3" w:rsidRDefault="005A03C3" w:rsidP="005A03C3">
      <w:pPr>
        <w:rPr>
          <w:sz w:val="48"/>
          <w:szCs w:val="48"/>
        </w:rPr>
      </w:pPr>
    </w:p>
    <w:p w14:paraId="731EEC28" w14:textId="77777777" w:rsidR="005A03C3" w:rsidRPr="005A03C3" w:rsidRDefault="005A03C3" w:rsidP="005A03C3">
      <w:pPr>
        <w:rPr>
          <w:sz w:val="48"/>
          <w:szCs w:val="48"/>
        </w:rPr>
      </w:pPr>
    </w:p>
    <w:p w14:paraId="0CDE12DC" w14:textId="77777777" w:rsidR="005A03C3" w:rsidRPr="005A03C3" w:rsidRDefault="005A03C3" w:rsidP="005A03C3">
      <w:pPr>
        <w:rPr>
          <w:sz w:val="48"/>
          <w:szCs w:val="48"/>
        </w:rPr>
      </w:pPr>
    </w:p>
    <w:p w14:paraId="6CDE0D8C" w14:textId="77777777" w:rsidR="00DB76AA" w:rsidRDefault="005A03C3" w:rsidP="00DB76AA">
      <w:pPr>
        <w:tabs>
          <w:tab w:val="left" w:pos="5340"/>
        </w:tabs>
        <w:jc w:val="right"/>
        <w:rPr>
          <w:color w:val="1F497D" w:themeColor="text2"/>
          <w:sz w:val="28"/>
          <w:szCs w:val="28"/>
        </w:rPr>
      </w:pPr>
      <w:r w:rsidRPr="00ED0D4E">
        <w:rPr>
          <w:color w:val="1F497D" w:themeColor="text2"/>
          <w:sz w:val="28"/>
          <w:szCs w:val="28"/>
        </w:rPr>
        <w:t xml:space="preserve">Подготовила воспитатель </w:t>
      </w:r>
    </w:p>
    <w:p w14:paraId="4C7B5FA0" w14:textId="77777777" w:rsidR="00DB76AA" w:rsidRDefault="005A03C3" w:rsidP="00DB76AA">
      <w:pPr>
        <w:tabs>
          <w:tab w:val="left" w:pos="5340"/>
        </w:tabs>
        <w:jc w:val="right"/>
        <w:rPr>
          <w:color w:val="1F497D" w:themeColor="text2"/>
          <w:sz w:val="28"/>
          <w:szCs w:val="28"/>
        </w:rPr>
      </w:pPr>
      <w:r w:rsidRPr="00ED0D4E">
        <w:rPr>
          <w:color w:val="1F497D" w:themeColor="text2"/>
          <w:sz w:val="28"/>
          <w:szCs w:val="28"/>
        </w:rPr>
        <w:t>1квалификационной категории</w:t>
      </w:r>
    </w:p>
    <w:p w14:paraId="3E8631A7" w14:textId="345193FC" w:rsidR="005A03C3" w:rsidRPr="00ED0D4E" w:rsidRDefault="00DB76AA" w:rsidP="00DB76AA">
      <w:pPr>
        <w:tabs>
          <w:tab w:val="left" w:pos="5340"/>
        </w:tabs>
        <w:jc w:val="right"/>
        <w:rPr>
          <w:color w:val="1F497D" w:themeColor="text2"/>
          <w:sz w:val="32"/>
          <w:szCs w:val="32"/>
        </w:rPr>
      </w:pPr>
      <w:r>
        <w:rPr>
          <w:color w:val="1F497D" w:themeColor="text2"/>
          <w:sz w:val="28"/>
          <w:szCs w:val="28"/>
        </w:rPr>
        <w:t>МБДОУ ДС «Солнышко»</w:t>
      </w:r>
      <w:r w:rsidR="005A03C3" w:rsidRPr="00ED0D4E">
        <w:rPr>
          <w:color w:val="1F497D" w:themeColor="text2"/>
          <w:sz w:val="32"/>
          <w:szCs w:val="32"/>
        </w:rPr>
        <w:t xml:space="preserve"> </w:t>
      </w:r>
    </w:p>
    <w:p w14:paraId="3D2BA231" w14:textId="77777777" w:rsidR="005A03C3" w:rsidRPr="00ED0D4E" w:rsidRDefault="005A03C3" w:rsidP="00DB76AA">
      <w:pPr>
        <w:tabs>
          <w:tab w:val="left" w:pos="5340"/>
        </w:tabs>
        <w:jc w:val="right"/>
        <w:rPr>
          <w:color w:val="1F497D" w:themeColor="text2"/>
          <w:sz w:val="32"/>
          <w:szCs w:val="32"/>
        </w:rPr>
      </w:pPr>
      <w:r w:rsidRPr="00ED0D4E">
        <w:rPr>
          <w:color w:val="1F497D" w:themeColor="text2"/>
          <w:sz w:val="32"/>
          <w:szCs w:val="32"/>
        </w:rPr>
        <w:t>Пантюхова Раиса Михайловна</w:t>
      </w:r>
    </w:p>
    <w:p w14:paraId="4DFA196D" w14:textId="77777777" w:rsidR="00B87D5A" w:rsidRPr="00DB76AA" w:rsidRDefault="00B87D5A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lastRenderedPageBreak/>
        <w:t xml:space="preserve">Одним из основных </w:t>
      </w:r>
      <w:proofErr w:type="gramStart"/>
      <w:r w:rsidRPr="00DB76AA">
        <w:rPr>
          <w:color w:val="111111"/>
          <w:sz w:val="28"/>
          <w:szCs w:val="28"/>
        </w:rPr>
        <w:t>показателей  малыша</w:t>
      </w:r>
      <w:proofErr w:type="gramEnd"/>
      <w:r w:rsidRPr="00DB76AA">
        <w:rPr>
          <w:color w:val="111111"/>
          <w:sz w:val="28"/>
          <w:szCs w:val="28"/>
        </w:rPr>
        <w:t xml:space="preserve"> 2- 3 лет является нормальное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развитие общей и мелкой моторики</w:t>
      </w:r>
      <w:r w:rsidRPr="00DB76AA">
        <w:rPr>
          <w:color w:val="111111"/>
          <w:sz w:val="28"/>
          <w:szCs w:val="28"/>
        </w:rPr>
        <w:t>, которое имеет важное значение для становления психических функций, формирования игровой деятельности и речи.</w:t>
      </w:r>
    </w:p>
    <w:p w14:paraId="0EAE4C75" w14:textId="77777777" w:rsidR="00B87D5A" w:rsidRPr="00DB76AA" w:rsidRDefault="00B87D5A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Общая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моторика</w:t>
      </w:r>
      <w:r w:rsidRPr="00DB76AA">
        <w:rPr>
          <w:color w:val="111111"/>
          <w:sz w:val="28"/>
          <w:szCs w:val="28"/>
        </w:rPr>
        <w:t> – это разнообразные движения рук, ног, тела. Это любая физическая активность ребёнка, связанная с перемещением тела в пространстве, </w:t>
      </w:r>
      <w:r w:rsidRPr="00DB76AA">
        <w:rPr>
          <w:color w:val="111111"/>
          <w:sz w:val="28"/>
          <w:szCs w:val="28"/>
          <w:bdr w:val="none" w:sz="0" w:space="0" w:color="auto" w:frame="1"/>
        </w:rPr>
        <w:t>и осуществляемая за</w:t>
      </w:r>
      <w:r w:rsidRPr="00DB76A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B76AA">
        <w:rPr>
          <w:color w:val="111111"/>
          <w:sz w:val="28"/>
          <w:szCs w:val="28"/>
          <w:bdr w:val="none" w:sz="0" w:space="0" w:color="auto" w:frame="1"/>
        </w:rPr>
        <w:t>счет работы крупных мышц тела</w:t>
      </w:r>
      <w:r w:rsidRPr="00DB76AA">
        <w:rPr>
          <w:color w:val="111111"/>
          <w:sz w:val="28"/>
          <w:szCs w:val="28"/>
        </w:rPr>
        <w:t>: прыжки, бег, наклоны, ходьба и так далее.</w:t>
      </w:r>
    </w:p>
    <w:p w14:paraId="4FB7E085" w14:textId="77777777" w:rsidR="00B87D5A" w:rsidRPr="00DB76AA" w:rsidRDefault="00B87D5A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Мелкая</w:t>
      </w:r>
      <w:r w:rsidRPr="00DB76AA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Pr="00DB76AA">
        <w:rPr>
          <w:i/>
          <w:iCs/>
          <w:color w:val="111111"/>
          <w:sz w:val="28"/>
          <w:szCs w:val="28"/>
          <w:bdr w:val="none" w:sz="0" w:space="0" w:color="auto" w:frame="1"/>
        </w:rPr>
        <w:t>(тонкая)</w:t>
      </w:r>
      <w:r w:rsidRPr="00DB76AA">
        <w:rPr>
          <w:color w:val="111111"/>
          <w:sz w:val="28"/>
          <w:szCs w:val="28"/>
        </w:rPr>
        <w:t>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моторика — движение мелких мышц тела</w:t>
      </w:r>
      <w:r w:rsidRPr="00DB76AA">
        <w:rPr>
          <w:b/>
          <w:color w:val="111111"/>
          <w:sz w:val="28"/>
          <w:szCs w:val="28"/>
        </w:rPr>
        <w:t xml:space="preserve">, </w:t>
      </w:r>
      <w:r w:rsidRPr="00DB76AA">
        <w:rPr>
          <w:color w:val="111111"/>
          <w:sz w:val="28"/>
          <w:szCs w:val="28"/>
        </w:rPr>
        <w:t>способность манипулировать</w:t>
      </w:r>
      <w:r w:rsidRPr="00DB76AA">
        <w:rPr>
          <w:b/>
          <w:color w:val="111111"/>
          <w:sz w:val="28"/>
          <w:szCs w:val="28"/>
        </w:rPr>
        <w:t>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мелкими предметами</w:t>
      </w:r>
      <w:r w:rsidRPr="00DB76AA">
        <w:rPr>
          <w:color w:val="111111"/>
          <w:sz w:val="28"/>
          <w:szCs w:val="28"/>
        </w:rPr>
        <w:t>, передавать объекты из рук в руки, а также выполнять задачи, требующие скоординированной работы глаз и рук.</w:t>
      </w:r>
    </w:p>
    <w:p w14:paraId="5C2D3B1C" w14:textId="77777777" w:rsidR="00ED0D4E" w:rsidRPr="00DB76AA" w:rsidRDefault="00ED0D4E" w:rsidP="00DB76AA">
      <w:pPr>
        <w:pStyle w:val="ab"/>
        <w:spacing w:line="276" w:lineRule="auto"/>
        <w:jc w:val="both"/>
        <w:rPr>
          <w:sz w:val="28"/>
          <w:szCs w:val="28"/>
        </w:rPr>
      </w:pPr>
      <w:r w:rsidRPr="00DB76AA">
        <w:rPr>
          <w:sz w:val="28"/>
          <w:szCs w:val="28"/>
        </w:rPr>
        <w:t xml:space="preserve">Мелкая моторика развивается постепенно, это индивидуальный процесс и у </w:t>
      </w:r>
      <w:r w:rsidRPr="00DB76AA">
        <w:rPr>
          <w:spacing w:val="-2"/>
          <w:sz w:val="28"/>
          <w:szCs w:val="28"/>
        </w:rPr>
        <w:t>каждого</w:t>
      </w:r>
    </w:p>
    <w:p w14:paraId="4E41977C" w14:textId="77777777" w:rsidR="00ED0D4E" w:rsidRPr="00DB76AA" w:rsidRDefault="00C47F7A" w:rsidP="00DB76AA">
      <w:pPr>
        <w:pStyle w:val="ab"/>
        <w:spacing w:line="276" w:lineRule="auto"/>
        <w:ind w:right="12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>р</w:t>
      </w:r>
      <w:r w:rsidR="00ED0D4E" w:rsidRPr="00DB76AA">
        <w:rPr>
          <w:sz w:val="28"/>
          <w:szCs w:val="28"/>
        </w:rPr>
        <w:t>ебенка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</w:t>
      </w:r>
    </w:p>
    <w:p w14:paraId="25D187AF" w14:textId="7A96902F" w:rsidR="00B87D5A" w:rsidRDefault="00C47F7A" w:rsidP="00DB76AA">
      <w:pPr>
        <w:pStyle w:val="ab"/>
        <w:spacing w:line="276" w:lineRule="auto"/>
        <w:jc w:val="both"/>
        <w:rPr>
          <w:spacing w:val="-2"/>
          <w:sz w:val="28"/>
          <w:szCs w:val="28"/>
        </w:rPr>
      </w:pPr>
      <w:r w:rsidRPr="00DB76AA">
        <w:rPr>
          <w:sz w:val="28"/>
          <w:szCs w:val="28"/>
        </w:rPr>
        <w:t>и</w:t>
      </w:r>
      <w:r w:rsidR="00ED0D4E" w:rsidRPr="00DB76AA">
        <w:rPr>
          <w:sz w:val="28"/>
          <w:szCs w:val="28"/>
        </w:rPr>
        <w:t>грать с ним в развивающие</w:t>
      </w:r>
      <w:r w:rsidR="00ED0D4E" w:rsidRPr="00DB76AA">
        <w:rPr>
          <w:spacing w:val="-2"/>
          <w:sz w:val="28"/>
          <w:szCs w:val="28"/>
        </w:rPr>
        <w:t xml:space="preserve"> игры.</w:t>
      </w:r>
    </w:p>
    <w:p w14:paraId="2D0B5535" w14:textId="77777777" w:rsidR="00DB76AA" w:rsidRPr="00DB76AA" w:rsidRDefault="00DB76AA" w:rsidP="00DB76AA">
      <w:pPr>
        <w:pStyle w:val="ab"/>
        <w:spacing w:line="276" w:lineRule="auto"/>
        <w:jc w:val="both"/>
        <w:rPr>
          <w:sz w:val="28"/>
          <w:szCs w:val="28"/>
        </w:rPr>
      </w:pPr>
    </w:p>
    <w:p w14:paraId="724F07B5" w14:textId="77777777" w:rsidR="00B87D5A" w:rsidRPr="00DB76AA" w:rsidRDefault="00B87D5A" w:rsidP="00B87D5A">
      <w:pPr>
        <w:ind w:firstLine="360"/>
        <w:rPr>
          <w:b/>
          <w:color w:val="C00000"/>
          <w:sz w:val="28"/>
          <w:szCs w:val="28"/>
        </w:rPr>
      </w:pPr>
      <w:r w:rsidRPr="00DB76AA">
        <w:rPr>
          <w:b/>
          <w:color w:val="C00000"/>
          <w:sz w:val="28"/>
          <w:szCs w:val="28"/>
        </w:rPr>
        <w:t>Значение </w:t>
      </w:r>
      <w:r w:rsidRPr="00DB76AA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развития мелкой моторики </w:t>
      </w:r>
    </w:p>
    <w:p w14:paraId="5CE7A15D" w14:textId="77777777" w:rsidR="00B87D5A" w:rsidRPr="00DB76AA" w:rsidRDefault="00B87D5A" w:rsidP="00DB76AA">
      <w:pPr>
        <w:spacing w:line="276" w:lineRule="auto"/>
        <w:ind w:firstLine="360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1. Повышает тонус коры головного мозга.</w:t>
      </w:r>
    </w:p>
    <w:p w14:paraId="3D265B4E" w14:textId="77777777" w:rsidR="00B87D5A" w:rsidRPr="00DB76AA" w:rsidRDefault="00B87D5A" w:rsidP="00DB76AA">
      <w:pPr>
        <w:spacing w:line="276" w:lineRule="auto"/>
        <w:ind w:firstLine="360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2. </w:t>
      </w:r>
      <w:r w:rsidRPr="00DB76AA">
        <w:rPr>
          <w:bCs/>
          <w:color w:val="111111"/>
          <w:sz w:val="28"/>
          <w:szCs w:val="28"/>
          <w:bdr w:val="none" w:sz="0" w:space="0" w:color="auto" w:frame="1"/>
        </w:rPr>
        <w:t>Развивает</w:t>
      </w:r>
      <w:r w:rsidRPr="00DB76AA">
        <w:rPr>
          <w:color w:val="111111"/>
          <w:sz w:val="28"/>
          <w:szCs w:val="28"/>
        </w:rPr>
        <w:t> речевые центры коры головного мозга.</w:t>
      </w:r>
    </w:p>
    <w:p w14:paraId="0389961B" w14:textId="77777777" w:rsidR="00B87D5A" w:rsidRPr="00DB76AA" w:rsidRDefault="00B87D5A" w:rsidP="00DB76AA">
      <w:pPr>
        <w:spacing w:line="276" w:lineRule="auto"/>
        <w:ind w:firstLine="360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3. Стимулирует </w:t>
      </w:r>
      <w:r w:rsidRPr="00DB76AA">
        <w:rPr>
          <w:bCs/>
          <w:color w:val="111111"/>
          <w:sz w:val="28"/>
          <w:szCs w:val="28"/>
          <w:bdr w:val="none" w:sz="0" w:space="0" w:color="auto" w:frame="1"/>
        </w:rPr>
        <w:t>развитие речи ребенка</w:t>
      </w:r>
      <w:r w:rsidRPr="00DB76AA">
        <w:rPr>
          <w:color w:val="111111"/>
          <w:sz w:val="28"/>
          <w:szCs w:val="28"/>
        </w:rPr>
        <w:t>.</w:t>
      </w:r>
    </w:p>
    <w:p w14:paraId="50504A52" w14:textId="77777777" w:rsidR="00B87D5A" w:rsidRPr="00DB76AA" w:rsidRDefault="00B87D5A" w:rsidP="00DB76AA">
      <w:pPr>
        <w:spacing w:line="276" w:lineRule="auto"/>
        <w:ind w:firstLine="360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4. Согласовывает работу понятийного и двигательного центров речи.</w:t>
      </w:r>
    </w:p>
    <w:p w14:paraId="3C66892B" w14:textId="5F48EA93" w:rsidR="00B87D5A" w:rsidRPr="00DB76AA" w:rsidRDefault="00B87D5A" w:rsidP="00DB76AA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5. Способствует улучшению артикуляционной </w:t>
      </w:r>
      <w:r w:rsidRPr="00DB76AA">
        <w:rPr>
          <w:bCs/>
          <w:color w:val="111111"/>
          <w:sz w:val="28"/>
          <w:szCs w:val="28"/>
          <w:bdr w:val="none" w:sz="0" w:space="0" w:color="auto" w:frame="1"/>
        </w:rPr>
        <w:t>моторики</w:t>
      </w:r>
      <w:r w:rsidRPr="00DB76AA">
        <w:rPr>
          <w:color w:val="111111"/>
          <w:sz w:val="28"/>
          <w:szCs w:val="28"/>
        </w:rPr>
        <w:t>.</w:t>
      </w:r>
    </w:p>
    <w:p w14:paraId="44A8F94F" w14:textId="77777777" w:rsidR="00B87D5A" w:rsidRPr="00DB76AA" w:rsidRDefault="00B87D5A" w:rsidP="00DB76AA">
      <w:pPr>
        <w:spacing w:line="276" w:lineRule="auto"/>
        <w:ind w:firstLine="360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6. </w:t>
      </w:r>
      <w:r w:rsidRPr="00DB76AA">
        <w:rPr>
          <w:bCs/>
          <w:color w:val="111111"/>
          <w:sz w:val="28"/>
          <w:szCs w:val="28"/>
          <w:bdr w:val="none" w:sz="0" w:space="0" w:color="auto" w:frame="1"/>
        </w:rPr>
        <w:t>Развивает</w:t>
      </w:r>
      <w:r w:rsidRPr="00DB76AA">
        <w:rPr>
          <w:color w:val="111111"/>
          <w:sz w:val="28"/>
          <w:szCs w:val="28"/>
        </w:rPr>
        <w:t> чувство ритма и координацию движений.</w:t>
      </w:r>
    </w:p>
    <w:p w14:paraId="21711881" w14:textId="77777777" w:rsidR="00402AE3" w:rsidRPr="00DB76AA" w:rsidRDefault="00B87D5A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7</w:t>
      </w:r>
      <w:r w:rsidR="00402AE3" w:rsidRPr="00DB76AA">
        <w:rPr>
          <w:color w:val="111111"/>
          <w:sz w:val="28"/>
          <w:szCs w:val="28"/>
        </w:rPr>
        <w:t>.</w:t>
      </w:r>
      <w:r w:rsidR="00C47F7A" w:rsidRPr="00DB76AA">
        <w:rPr>
          <w:color w:val="111111"/>
          <w:sz w:val="28"/>
          <w:szCs w:val="28"/>
        </w:rPr>
        <w:t xml:space="preserve"> </w:t>
      </w:r>
      <w:r w:rsidR="00402AE3" w:rsidRPr="00DB76AA">
        <w:rPr>
          <w:color w:val="111111"/>
          <w:sz w:val="28"/>
          <w:szCs w:val="28"/>
        </w:rPr>
        <w:t>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14:paraId="0AC5C750" w14:textId="77777777" w:rsidR="00B45535" w:rsidRDefault="00402AE3" w:rsidP="00DB76AA">
      <w:pPr>
        <w:spacing w:line="276" w:lineRule="auto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 xml:space="preserve">      </w:t>
      </w:r>
      <w:r w:rsidR="00B87D5A" w:rsidRPr="00DB76AA">
        <w:rPr>
          <w:color w:val="111111"/>
          <w:sz w:val="28"/>
          <w:szCs w:val="28"/>
        </w:rPr>
        <w:t>8. Поднимает настроение ребенка.</w:t>
      </w:r>
    </w:p>
    <w:p w14:paraId="70D23820" w14:textId="77777777" w:rsidR="00DB76AA" w:rsidRPr="00DB76AA" w:rsidRDefault="00DB76AA" w:rsidP="00DB76AA">
      <w:pPr>
        <w:spacing w:line="276" w:lineRule="auto"/>
        <w:rPr>
          <w:color w:val="111111"/>
          <w:sz w:val="28"/>
          <w:szCs w:val="28"/>
        </w:rPr>
      </w:pPr>
    </w:p>
    <w:p w14:paraId="0D964404" w14:textId="6A3ABBD3" w:rsidR="00ED0D4E" w:rsidRPr="00DB76AA" w:rsidRDefault="00402AE3" w:rsidP="00DB76AA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B76AA">
        <w:rPr>
          <w:b/>
          <w:color w:val="FF0000"/>
          <w:sz w:val="28"/>
          <w:szCs w:val="28"/>
        </w:rPr>
        <w:t>Игры</w:t>
      </w:r>
      <w:r w:rsidR="00530D4A" w:rsidRPr="00DB76AA">
        <w:rPr>
          <w:b/>
          <w:color w:val="FF0000"/>
          <w:sz w:val="28"/>
          <w:szCs w:val="28"/>
        </w:rPr>
        <w:t xml:space="preserve"> и упражнения</w:t>
      </w:r>
      <w:r w:rsidRPr="00DB76AA">
        <w:rPr>
          <w:b/>
          <w:color w:val="FF0000"/>
          <w:sz w:val="28"/>
          <w:szCs w:val="28"/>
        </w:rPr>
        <w:t xml:space="preserve"> на </w:t>
      </w:r>
      <w:r w:rsidR="00ED0D4E" w:rsidRPr="00DB76AA">
        <w:rPr>
          <w:rStyle w:val="a8"/>
          <w:color w:val="FF0000"/>
          <w:sz w:val="28"/>
          <w:szCs w:val="28"/>
          <w:bdr w:val="none" w:sz="0" w:space="0" w:color="auto" w:frame="1"/>
        </w:rPr>
        <w:t xml:space="preserve">развитие мелкой </w:t>
      </w:r>
      <w:proofErr w:type="gramStart"/>
      <w:r w:rsidR="00ED0D4E" w:rsidRPr="00DB76AA">
        <w:rPr>
          <w:rStyle w:val="a8"/>
          <w:color w:val="FF0000"/>
          <w:sz w:val="28"/>
          <w:szCs w:val="28"/>
          <w:bdr w:val="none" w:sz="0" w:space="0" w:color="auto" w:frame="1"/>
        </w:rPr>
        <w:t xml:space="preserve">моторике </w:t>
      </w:r>
      <w:r w:rsidRPr="00DB76AA">
        <w:rPr>
          <w:rStyle w:val="a8"/>
          <w:color w:val="FF0000"/>
          <w:sz w:val="28"/>
          <w:szCs w:val="28"/>
          <w:bdr w:val="none" w:sz="0" w:space="0" w:color="auto" w:frame="1"/>
        </w:rPr>
        <w:t xml:space="preserve"> для</w:t>
      </w:r>
      <w:proofErr w:type="gramEnd"/>
      <w:r w:rsidRPr="00DB76AA">
        <w:rPr>
          <w:rStyle w:val="a8"/>
          <w:color w:val="FF0000"/>
          <w:sz w:val="28"/>
          <w:szCs w:val="28"/>
          <w:bdr w:val="none" w:sz="0" w:space="0" w:color="auto" w:frame="1"/>
        </w:rPr>
        <w:t xml:space="preserve"> детей 2-3 лет</w:t>
      </w:r>
      <w:r w:rsidR="001F3C61" w:rsidRPr="00DB76AA">
        <w:rPr>
          <w:b/>
          <w:color w:val="FF0000"/>
          <w:sz w:val="28"/>
          <w:szCs w:val="28"/>
        </w:rPr>
        <w:t>:</w:t>
      </w:r>
    </w:p>
    <w:p w14:paraId="58BC1828" w14:textId="77777777" w:rsidR="00ED0D4E" w:rsidRPr="00DB76AA" w:rsidRDefault="00ED0D4E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>Существует множество занятий, игр и упражнений для развития мелкой моторики. Их можно разделить на следующие группы:</w:t>
      </w:r>
    </w:p>
    <w:p w14:paraId="42F7940B" w14:textId="77777777" w:rsidR="00ED0D4E" w:rsidRPr="00DB76AA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 xml:space="preserve">- </w:t>
      </w:r>
      <w:r w:rsidR="00ED0D4E" w:rsidRPr="00DB76AA">
        <w:rPr>
          <w:sz w:val="28"/>
          <w:szCs w:val="28"/>
        </w:rPr>
        <w:t>пальчиковые</w:t>
      </w:r>
      <w:r w:rsidRPr="00DB76AA">
        <w:rPr>
          <w:sz w:val="28"/>
          <w:szCs w:val="28"/>
        </w:rPr>
        <w:t xml:space="preserve"> </w:t>
      </w:r>
      <w:r w:rsidR="00ED0D4E" w:rsidRPr="00DB76AA">
        <w:rPr>
          <w:sz w:val="28"/>
          <w:szCs w:val="28"/>
        </w:rPr>
        <w:t>игры,</w:t>
      </w:r>
    </w:p>
    <w:p w14:paraId="2EF737D9" w14:textId="77777777" w:rsidR="00ED0D4E" w:rsidRPr="00DB76AA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 xml:space="preserve">- </w:t>
      </w:r>
      <w:r w:rsidR="00ED0D4E" w:rsidRPr="00DB76AA">
        <w:rPr>
          <w:sz w:val="28"/>
          <w:szCs w:val="28"/>
        </w:rPr>
        <w:t xml:space="preserve">игры с мелкими предметами, </w:t>
      </w:r>
    </w:p>
    <w:p w14:paraId="5D264F1B" w14:textId="77777777" w:rsidR="00ED0D4E" w:rsidRPr="00DB76AA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 xml:space="preserve">- </w:t>
      </w:r>
      <w:r w:rsidR="00ED0D4E" w:rsidRPr="00DB76AA">
        <w:rPr>
          <w:sz w:val="28"/>
          <w:szCs w:val="28"/>
        </w:rPr>
        <w:t xml:space="preserve">лепка и рисование, </w:t>
      </w:r>
    </w:p>
    <w:p w14:paraId="4FB09E56" w14:textId="0E7CA1CB" w:rsidR="00530D4A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>- массаж пальчиков, ладошек.</w:t>
      </w:r>
    </w:p>
    <w:p w14:paraId="292166B0" w14:textId="77777777" w:rsidR="00DB76AA" w:rsidRDefault="00DB76A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</w:p>
    <w:p w14:paraId="53206BBF" w14:textId="77777777" w:rsidR="00DB76AA" w:rsidRPr="00DB76AA" w:rsidRDefault="00DB76A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</w:p>
    <w:p w14:paraId="45B72F5F" w14:textId="77777777" w:rsidR="00530D4A" w:rsidRPr="00DB76AA" w:rsidRDefault="00530D4A" w:rsidP="00C47F7A">
      <w:pPr>
        <w:pStyle w:val="ad"/>
        <w:numPr>
          <w:ilvl w:val="0"/>
          <w:numId w:val="3"/>
        </w:numPr>
        <w:tabs>
          <w:tab w:val="left" w:pos="342"/>
        </w:tabs>
        <w:rPr>
          <w:b/>
          <w:color w:val="006FC0"/>
          <w:sz w:val="28"/>
          <w:szCs w:val="28"/>
        </w:rPr>
      </w:pPr>
      <w:r w:rsidRPr="00DB76AA">
        <w:rPr>
          <w:b/>
          <w:color w:val="006FC0"/>
          <w:sz w:val="28"/>
          <w:szCs w:val="28"/>
        </w:rPr>
        <w:lastRenderedPageBreak/>
        <w:t xml:space="preserve">Массаж </w:t>
      </w:r>
      <w:r w:rsidRPr="00DB76AA">
        <w:rPr>
          <w:b/>
          <w:color w:val="006FC0"/>
          <w:spacing w:val="-2"/>
          <w:sz w:val="28"/>
          <w:szCs w:val="28"/>
        </w:rPr>
        <w:t>ладошек.</w:t>
      </w:r>
    </w:p>
    <w:p w14:paraId="1FA11918" w14:textId="77777777" w:rsidR="00530D4A" w:rsidRPr="00DB76AA" w:rsidRDefault="00530D4A" w:rsidP="00530D4A">
      <w:pPr>
        <w:pStyle w:val="ab"/>
        <w:ind w:right="127"/>
        <w:rPr>
          <w:sz w:val="28"/>
          <w:szCs w:val="28"/>
        </w:rPr>
      </w:pPr>
      <w:r w:rsidRPr="00DB76AA">
        <w:rPr>
          <w:sz w:val="28"/>
          <w:szCs w:val="28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14:paraId="024C6F6F" w14:textId="119B2806" w:rsidR="00530D4A" w:rsidRDefault="00DB76AA" w:rsidP="00530D4A">
      <w:pPr>
        <w:pStyle w:val="ab"/>
        <w:spacing w:before="2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98904CE" wp14:editId="3465F925">
            <wp:simplePos x="0" y="0"/>
            <wp:positionH relativeFrom="page">
              <wp:posOffset>2080260</wp:posOffset>
            </wp:positionH>
            <wp:positionV relativeFrom="paragraph">
              <wp:posOffset>176530</wp:posOffset>
            </wp:positionV>
            <wp:extent cx="3604260" cy="2377440"/>
            <wp:effectExtent l="0" t="0" r="0" b="0"/>
            <wp:wrapTopAndBottom/>
            <wp:docPr id="3" name="Image 2" descr="hello_html_290c9e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ello_html_290c9e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F5E5C" w14:textId="06E0EC63" w:rsidR="00530D4A" w:rsidRPr="00DB76AA" w:rsidRDefault="00530D4A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FF0000"/>
          <w:sz w:val="28"/>
          <w:szCs w:val="28"/>
        </w:rPr>
      </w:pPr>
    </w:p>
    <w:p w14:paraId="7473CF1A" w14:textId="77777777" w:rsidR="00530D4A" w:rsidRPr="00DB76AA" w:rsidRDefault="00530D4A" w:rsidP="00DB76AA">
      <w:pPr>
        <w:pStyle w:val="21"/>
        <w:numPr>
          <w:ilvl w:val="0"/>
          <w:numId w:val="3"/>
        </w:numPr>
        <w:tabs>
          <w:tab w:val="left" w:pos="342"/>
        </w:tabs>
        <w:spacing w:line="276" w:lineRule="auto"/>
        <w:jc w:val="both"/>
        <w:rPr>
          <w:color w:val="006FC0"/>
          <w:sz w:val="28"/>
          <w:szCs w:val="28"/>
        </w:rPr>
      </w:pPr>
      <w:r w:rsidRPr="00DB76AA">
        <w:rPr>
          <w:color w:val="006FC0"/>
          <w:spacing w:val="-2"/>
          <w:sz w:val="28"/>
          <w:szCs w:val="28"/>
        </w:rPr>
        <w:t>Ладушки</w:t>
      </w:r>
    </w:p>
    <w:p w14:paraId="5F1EFAB2" w14:textId="13240A9B" w:rsidR="00DB76AA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>Все с детства знают потешку «Ладушки-</w:t>
      </w:r>
      <w:r w:rsidR="00DB76AA" w:rsidRPr="00DB76AA">
        <w:rPr>
          <w:sz w:val="28"/>
          <w:szCs w:val="28"/>
        </w:rPr>
        <w:t>ладушки». Эта</w:t>
      </w:r>
      <w:r w:rsidRPr="00DB76AA">
        <w:rPr>
          <w:sz w:val="28"/>
          <w:szCs w:val="28"/>
        </w:rPr>
        <w:t xml:space="preserve"> игра научит самых маленьких распрямлять пальчики и хлопать в ладоши.</w:t>
      </w:r>
    </w:p>
    <w:p w14:paraId="4E411D2F" w14:textId="77777777" w:rsidR="00DB76AA" w:rsidRPr="00DB76AA" w:rsidRDefault="00DB76A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</w:p>
    <w:p w14:paraId="51C54CF3" w14:textId="77777777" w:rsidR="00530D4A" w:rsidRPr="00DB76AA" w:rsidRDefault="00530D4A" w:rsidP="00DB76AA">
      <w:pPr>
        <w:pStyle w:val="21"/>
        <w:numPr>
          <w:ilvl w:val="0"/>
          <w:numId w:val="3"/>
        </w:numPr>
        <w:tabs>
          <w:tab w:val="left" w:pos="342"/>
        </w:tabs>
        <w:spacing w:line="276" w:lineRule="auto"/>
        <w:jc w:val="both"/>
        <w:rPr>
          <w:color w:val="006FC0"/>
          <w:sz w:val="28"/>
          <w:szCs w:val="28"/>
        </w:rPr>
      </w:pPr>
      <w:r w:rsidRPr="00DB76AA">
        <w:rPr>
          <w:color w:val="006FC0"/>
          <w:sz w:val="28"/>
          <w:szCs w:val="28"/>
        </w:rPr>
        <w:t xml:space="preserve">Разрывание </w:t>
      </w:r>
      <w:r w:rsidRPr="00DB76AA">
        <w:rPr>
          <w:color w:val="006FC0"/>
          <w:spacing w:val="-2"/>
          <w:sz w:val="28"/>
          <w:szCs w:val="28"/>
        </w:rPr>
        <w:t>бумаги</w:t>
      </w:r>
    </w:p>
    <w:p w14:paraId="2437BAB7" w14:textId="5F970218" w:rsidR="00DB76AA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>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14:paraId="0F1A7588" w14:textId="77777777" w:rsidR="00DB76AA" w:rsidRPr="00DB76AA" w:rsidRDefault="00DB76A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</w:p>
    <w:p w14:paraId="6C076A3B" w14:textId="5A3290FE" w:rsidR="00DB76AA" w:rsidRPr="00DB76AA" w:rsidRDefault="00530D4A" w:rsidP="00DB76AA">
      <w:pPr>
        <w:pStyle w:val="21"/>
        <w:numPr>
          <w:ilvl w:val="0"/>
          <w:numId w:val="3"/>
        </w:numPr>
        <w:tabs>
          <w:tab w:val="left" w:pos="342"/>
        </w:tabs>
        <w:spacing w:line="276" w:lineRule="auto"/>
        <w:ind w:left="240"/>
        <w:jc w:val="both"/>
        <w:rPr>
          <w:color w:val="006FC0"/>
          <w:sz w:val="28"/>
          <w:szCs w:val="28"/>
        </w:rPr>
      </w:pPr>
      <w:r w:rsidRPr="00DB76AA">
        <w:rPr>
          <w:color w:val="006FC0"/>
          <w:spacing w:val="-2"/>
          <w:sz w:val="28"/>
          <w:szCs w:val="28"/>
        </w:rPr>
        <w:t>Вкладыши-мисочки</w:t>
      </w:r>
    </w:p>
    <w:p w14:paraId="12C9ABD7" w14:textId="66BA2544" w:rsidR="003D362D" w:rsidRDefault="00530D4A" w:rsidP="00DB76AA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DB76AA">
        <w:rPr>
          <w:sz w:val="28"/>
          <w:szCs w:val="28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14:paraId="10099CFD" w14:textId="77777777" w:rsidR="00DB76AA" w:rsidRPr="00DB76AA" w:rsidRDefault="00DB76AA" w:rsidP="00DB76AA">
      <w:pPr>
        <w:pStyle w:val="ab"/>
        <w:spacing w:line="276" w:lineRule="auto"/>
        <w:ind w:right="177"/>
        <w:jc w:val="both"/>
        <w:rPr>
          <w:sz w:val="18"/>
          <w:szCs w:val="18"/>
        </w:rPr>
      </w:pPr>
    </w:p>
    <w:p w14:paraId="5DD20CE7" w14:textId="77777777" w:rsidR="00530D4A" w:rsidRPr="00DB76AA" w:rsidRDefault="00530D4A" w:rsidP="00DB76AA">
      <w:pPr>
        <w:pStyle w:val="21"/>
        <w:numPr>
          <w:ilvl w:val="0"/>
          <w:numId w:val="3"/>
        </w:numPr>
        <w:tabs>
          <w:tab w:val="left" w:pos="342"/>
        </w:tabs>
        <w:spacing w:line="276" w:lineRule="auto"/>
        <w:jc w:val="both"/>
        <w:rPr>
          <w:color w:val="006FC0"/>
          <w:sz w:val="28"/>
          <w:szCs w:val="28"/>
        </w:rPr>
      </w:pPr>
      <w:r w:rsidRPr="00DB76AA">
        <w:rPr>
          <w:color w:val="006FC0"/>
          <w:spacing w:val="-2"/>
          <w:sz w:val="28"/>
          <w:szCs w:val="28"/>
        </w:rPr>
        <w:t>Крупы.</w:t>
      </w:r>
    </w:p>
    <w:p w14:paraId="5E45E3CA" w14:textId="77777777" w:rsidR="003D362D" w:rsidRDefault="003D362D" w:rsidP="00C47F7A">
      <w:pPr>
        <w:pStyle w:val="ab"/>
        <w:ind w:left="0"/>
        <w:rPr>
          <w:sz w:val="20"/>
        </w:rPr>
      </w:pPr>
    </w:p>
    <w:p w14:paraId="3A40AF79" w14:textId="77777777" w:rsidR="003D362D" w:rsidRPr="00C47F7A" w:rsidRDefault="00530D4A" w:rsidP="00C47F7A">
      <w:pPr>
        <w:pStyle w:val="ab"/>
        <w:ind w:left="13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50C5B1D" wp14:editId="0B0DD613">
            <wp:extent cx="3581400" cy="2276475"/>
            <wp:effectExtent l="19050" t="0" r="0" b="0"/>
            <wp:docPr id="4" name="Image 4" descr="hello_html_m11d4c6c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ello_html_m11d4c6c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8ECB" w14:textId="77777777" w:rsidR="001F3C61" w:rsidRPr="00DB76AA" w:rsidRDefault="001F3C61" w:rsidP="00DB76AA">
      <w:pPr>
        <w:pStyle w:val="a7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b/>
          <w:color w:val="4F81BD" w:themeColor="accent1"/>
          <w:sz w:val="28"/>
          <w:szCs w:val="28"/>
        </w:rPr>
      </w:pPr>
      <w:r w:rsidRPr="00DB76AA">
        <w:rPr>
          <w:b/>
          <w:color w:val="4F81BD" w:themeColor="accent1"/>
          <w:sz w:val="28"/>
          <w:szCs w:val="28"/>
        </w:rPr>
        <w:lastRenderedPageBreak/>
        <w:t>С</w:t>
      </w:r>
      <w:r w:rsidR="00402AE3" w:rsidRPr="00DB76AA">
        <w:rPr>
          <w:b/>
          <w:color w:val="4F81BD" w:themeColor="accent1"/>
          <w:sz w:val="28"/>
          <w:szCs w:val="28"/>
        </w:rPr>
        <w:t xml:space="preserve"> прищепками</w:t>
      </w:r>
    </w:p>
    <w:p w14:paraId="1DAAF9C9" w14:textId="7B66DF2A" w:rsidR="00402AE3" w:rsidRPr="00DB76AA" w:rsidRDefault="001F3C61" w:rsidP="00DB76AA">
      <w:pPr>
        <w:pStyle w:val="a7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DB76AA">
        <w:rPr>
          <w:noProof/>
          <w:color w:val="111111"/>
          <w:sz w:val="28"/>
          <w:szCs w:val="28"/>
        </w:rPr>
        <w:t xml:space="preserve"> </w:t>
      </w:r>
      <w:r w:rsidRPr="00DB76AA">
        <w:rPr>
          <w:noProof/>
          <w:color w:val="111111"/>
          <w:sz w:val="28"/>
          <w:szCs w:val="28"/>
        </w:rPr>
        <w:drawing>
          <wp:inline distT="0" distB="0" distL="0" distR="0" wp14:anchorId="033F4FE3" wp14:editId="4CC2C6A0">
            <wp:extent cx="2503170" cy="3337470"/>
            <wp:effectExtent l="0" t="0" r="0" b="0"/>
            <wp:docPr id="5" name="Рисунок 0" descr="WhatsApp Image 2024-11-25 at 09.4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5 at 09.44.4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607" cy="33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D470C" w14:textId="77777777" w:rsidR="00402AE3" w:rsidRPr="00DB76AA" w:rsidRDefault="00402AE3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 xml:space="preserve">Эти игры очень любят мамы </w:t>
      </w:r>
      <w:r w:rsidRPr="00DB76AA">
        <w:rPr>
          <w:b/>
          <w:color w:val="111111"/>
          <w:sz w:val="28"/>
          <w:szCs w:val="28"/>
        </w:rPr>
        <w:t>и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DB76AA">
        <w:rPr>
          <w:b/>
          <w:color w:val="111111"/>
          <w:sz w:val="28"/>
          <w:szCs w:val="28"/>
        </w:rPr>
        <w:t>,</w:t>
      </w:r>
      <w:r w:rsidRPr="00DB76AA">
        <w:rPr>
          <w:color w:val="111111"/>
          <w:sz w:val="28"/>
          <w:szCs w:val="28"/>
        </w:rPr>
        <w:t xml:space="preserve"> потому что прищепки стоят недорого, дети любят с ними возиться, ну а уж игр с прищепками придумано огромное множество!</w:t>
      </w:r>
    </w:p>
    <w:p w14:paraId="20DB6596" w14:textId="77777777" w:rsidR="00402AE3" w:rsidRPr="00DB76AA" w:rsidRDefault="00402AE3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b/>
          <w:color w:val="111111"/>
          <w:sz w:val="28"/>
          <w:szCs w:val="28"/>
        </w:rPr>
        <w:t>-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Конструирование из прищепок</w:t>
      </w:r>
      <w:r w:rsidRPr="00DB76AA">
        <w:rPr>
          <w:color w:val="111111"/>
          <w:sz w:val="28"/>
          <w:szCs w:val="28"/>
        </w:rPr>
        <w:t>. С помощью прищепок делаем иголочки на спинке ежика, лучики у солнышка и т. п.</w:t>
      </w:r>
    </w:p>
    <w:p w14:paraId="1BD4F73F" w14:textId="77777777" w:rsidR="00402AE3" w:rsidRPr="00DB76AA" w:rsidRDefault="00402AE3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- Сортируем прищепки по цвету.</w:t>
      </w:r>
    </w:p>
    <w:p w14:paraId="541DF7DD" w14:textId="77777777" w:rsidR="001F3C61" w:rsidRPr="00DB76AA" w:rsidRDefault="001F3C61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- Кормим птичек червяками (попросите ребенка переложить "червячков" в тарелочку к птичке используя прищепки</w:t>
      </w:r>
      <w:proofErr w:type="gramStart"/>
      <w:r w:rsidRPr="00DB76AA">
        <w:rPr>
          <w:color w:val="111111"/>
          <w:sz w:val="28"/>
          <w:szCs w:val="28"/>
        </w:rPr>
        <w:t>) :</w:t>
      </w:r>
      <w:proofErr w:type="gramEnd"/>
    </w:p>
    <w:p w14:paraId="1CBABA2B" w14:textId="77777777" w:rsidR="00402AE3" w:rsidRPr="00DB76AA" w:rsidRDefault="001F3C61" w:rsidP="00DB76AA">
      <w:pPr>
        <w:pStyle w:val="a7"/>
        <w:shd w:val="clear" w:color="auto" w:fill="FFFFFF"/>
        <w:spacing w:before="0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- Сортируем помпоны по цвету, перекладывая их с помощью прищепок.</w:t>
      </w:r>
    </w:p>
    <w:p w14:paraId="4284D824" w14:textId="77777777" w:rsidR="00BC3FDD" w:rsidRPr="00DB76AA" w:rsidRDefault="00BC3FDD" w:rsidP="00DB76AA">
      <w:pPr>
        <w:pStyle w:val="a7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4F81BD" w:themeColor="accent1"/>
          <w:sz w:val="28"/>
          <w:szCs w:val="28"/>
        </w:rPr>
      </w:pPr>
      <w:r w:rsidRPr="00DB76AA">
        <w:rPr>
          <w:b/>
          <w:color w:val="4F81BD" w:themeColor="accent1"/>
          <w:sz w:val="28"/>
          <w:szCs w:val="28"/>
        </w:rPr>
        <w:t>Рисование ватными палочками.</w:t>
      </w:r>
    </w:p>
    <w:p w14:paraId="7D64B2B8" w14:textId="77777777" w:rsidR="00BC3FDD" w:rsidRPr="00DB76AA" w:rsidRDefault="00BC3FDD" w:rsidP="00107BF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DB76AA">
        <w:rPr>
          <w:color w:val="111111"/>
          <w:sz w:val="28"/>
          <w:szCs w:val="28"/>
        </w:rPr>
        <w:t>.Рука</w:t>
      </w:r>
      <w:proofErr w:type="gramEnd"/>
      <w:r w:rsidRPr="00DB76AA">
        <w:rPr>
          <w:color w:val="111111"/>
          <w:sz w:val="28"/>
          <w:szCs w:val="28"/>
        </w:rPr>
        <w:t xml:space="preserve"> ребенка быстро натренируется правильно держать кисточку если вы </w:t>
      </w:r>
      <w:r w:rsidRPr="00DB76AA">
        <w:rPr>
          <w:rStyle w:val="a8"/>
          <w:color w:val="111111"/>
          <w:sz w:val="28"/>
          <w:szCs w:val="28"/>
          <w:bdr w:val="none" w:sz="0" w:space="0" w:color="auto" w:frame="1"/>
        </w:rPr>
        <w:t>будете</w:t>
      </w:r>
      <w:r w:rsidRPr="00DB76AA">
        <w:rPr>
          <w:color w:val="111111"/>
          <w:sz w:val="28"/>
          <w:szCs w:val="28"/>
        </w:rPr>
        <w:t> чаще рисовать ватными палочками, потому что ватную палочку дети обычно сразу берут в руки вот так </w:t>
      </w:r>
      <w:r w:rsidRPr="00DB76AA">
        <w:rPr>
          <w:i/>
          <w:iCs/>
          <w:color w:val="111111"/>
          <w:sz w:val="28"/>
          <w:szCs w:val="28"/>
          <w:bdr w:val="none" w:sz="0" w:space="0" w:color="auto" w:frame="1"/>
        </w:rPr>
        <w:t>(держат ее так как обычно взрослый держит ручку или карандаш)</w:t>
      </w:r>
      <w:r w:rsidRPr="00DB76AA">
        <w:rPr>
          <w:color w:val="111111"/>
          <w:sz w:val="28"/>
          <w:szCs w:val="28"/>
        </w:rPr>
        <w:t>.</w:t>
      </w:r>
    </w:p>
    <w:p w14:paraId="1B292E4A" w14:textId="77777777" w:rsidR="003D185A" w:rsidRPr="00DB76AA" w:rsidRDefault="00BC3FDD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DB76AA">
        <w:rPr>
          <w:color w:val="111111"/>
          <w:sz w:val="28"/>
          <w:szCs w:val="28"/>
        </w:rPr>
        <w:t>Кроме того</w:t>
      </w:r>
      <w:proofErr w:type="gramEnd"/>
      <w:r w:rsidRPr="00DB76AA">
        <w:rPr>
          <w:color w:val="111111"/>
          <w:sz w:val="28"/>
          <w:szCs w:val="28"/>
        </w:rPr>
        <w:t xml:space="preserve"> рисование ватной палочкой хорошо </w:t>
      </w:r>
      <w:r w:rsidRPr="00DB76A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развивает мелкую моторику</w:t>
      </w:r>
      <w:r w:rsidR="003D185A" w:rsidRPr="00DB76AA">
        <w:rPr>
          <w:color w:val="111111"/>
          <w:sz w:val="28"/>
          <w:szCs w:val="28"/>
        </w:rPr>
        <w:t>.</w:t>
      </w:r>
    </w:p>
    <w:p w14:paraId="15E180A9" w14:textId="77777777" w:rsidR="00BC3FDD" w:rsidRPr="00DB76AA" w:rsidRDefault="00BC3FDD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 xml:space="preserve"> Что можно рисовать? </w:t>
      </w:r>
    </w:p>
    <w:p w14:paraId="07119A95" w14:textId="77777777" w:rsidR="00BC3FDD" w:rsidRPr="00DB76AA" w:rsidRDefault="00BC3FDD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- смазывать ранки у слоненка зеленкой;</w:t>
      </w:r>
    </w:p>
    <w:p w14:paraId="4963E8AC" w14:textId="77777777" w:rsidR="00BC3FDD" w:rsidRDefault="00BC3FDD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6AA">
        <w:rPr>
          <w:color w:val="111111"/>
          <w:sz w:val="28"/>
          <w:szCs w:val="28"/>
        </w:rPr>
        <w:t>- можно украшать точками все что угодно </w:t>
      </w:r>
      <w:r w:rsidRPr="00DB76AA">
        <w:rPr>
          <w:i/>
          <w:iCs/>
          <w:color w:val="111111"/>
          <w:sz w:val="28"/>
          <w:szCs w:val="28"/>
          <w:bdr w:val="none" w:sz="0" w:space="0" w:color="auto" w:frame="1"/>
        </w:rPr>
        <w:t>(чашки, чайники, платье у куклы и т. п.)</w:t>
      </w:r>
      <w:r w:rsidRPr="00DB76AA">
        <w:rPr>
          <w:color w:val="111111"/>
          <w:sz w:val="28"/>
          <w:szCs w:val="28"/>
        </w:rPr>
        <w:t>.</w:t>
      </w:r>
    </w:p>
    <w:p w14:paraId="6A472851" w14:textId="77777777" w:rsidR="00107BF2" w:rsidRPr="00DB76AA" w:rsidRDefault="00107BF2" w:rsidP="00DB76AA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18E1DE36" w14:textId="77777777" w:rsidR="00BC3FDD" w:rsidRPr="00DB76AA" w:rsidRDefault="003D362D" w:rsidP="00DB76AA">
      <w:pPr>
        <w:pStyle w:val="a7"/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4F81BD" w:themeColor="accent1"/>
          <w:sz w:val="28"/>
          <w:szCs w:val="28"/>
        </w:rPr>
      </w:pPr>
      <w:r w:rsidRPr="00DB76AA">
        <w:rPr>
          <w:b/>
          <w:color w:val="4F81BD" w:themeColor="accent1"/>
          <w:sz w:val="28"/>
          <w:szCs w:val="28"/>
        </w:rPr>
        <w:lastRenderedPageBreak/>
        <w:t xml:space="preserve">8. </w:t>
      </w:r>
      <w:r w:rsidR="00BC3FDD" w:rsidRPr="00DB76AA">
        <w:rPr>
          <w:b/>
          <w:color w:val="4F81BD" w:themeColor="accent1"/>
          <w:sz w:val="28"/>
          <w:szCs w:val="28"/>
        </w:rPr>
        <w:t xml:space="preserve"> Лепка.</w:t>
      </w:r>
    </w:p>
    <w:p w14:paraId="2C167B49" w14:textId="77777777" w:rsidR="00B45535" w:rsidRPr="003D362D" w:rsidRDefault="00B45535" w:rsidP="00107BF2">
      <w:pPr>
        <w:pStyle w:val="a7"/>
        <w:shd w:val="clear" w:color="auto" w:fill="FFFFFF"/>
        <w:spacing w:before="225" w:beforeAutospacing="0" w:after="225" w:afterAutospacing="0"/>
        <w:jc w:val="center"/>
        <w:rPr>
          <w:color w:val="4F81BD" w:themeColor="accent1"/>
        </w:rPr>
      </w:pPr>
      <w:r>
        <w:rPr>
          <w:noProof/>
          <w:color w:val="111111"/>
        </w:rPr>
        <w:drawing>
          <wp:inline distT="0" distB="0" distL="0" distR="0" wp14:anchorId="240280BF" wp14:editId="2069DEB0">
            <wp:extent cx="2143182" cy="2857500"/>
            <wp:effectExtent l="0" t="0" r="0" b="0"/>
            <wp:docPr id="11" name="Рисунок 9" descr="WhatsApp Image 2024-11-26 at 16.4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6 at 16.48.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748" cy="288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65CD" w14:textId="77777777" w:rsidR="00BC3FDD" w:rsidRPr="00107BF2" w:rsidRDefault="003D185A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C3FDD" w:rsidRPr="00107BF2">
        <w:rPr>
          <w:color w:val="111111"/>
          <w:sz w:val="28"/>
          <w:szCs w:val="28"/>
          <w:bdr w:val="none" w:sz="0" w:space="0" w:color="auto" w:frame="1"/>
        </w:rPr>
        <w:t>С ребенком 2-х лет можно осваивать следующие приемы лепки из теста и пластилина</w:t>
      </w:r>
      <w:r w:rsidR="00BC3FDD" w:rsidRPr="00107BF2">
        <w:rPr>
          <w:color w:val="111111"/>
          <w:sz w:val="28"/>
          <w:szCs w:val="28"/>
        </w:rPr>
        <w:t>:</w:t>
      </w:r>
    </w:p>
    <w:p w14:paraId="734251D8" w14:textId="77777777" w:rsidR="00BC3FDD" w:rsidRPr="00107BF2" w:rsidRDefault="00BC3FDD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- лепить пирожки с начинкой.</w:t>
      </w:r>
    </w:p>
    <w:p w14:paraId="524ACCB8" w14:textId="77777777" w:rsidR="00BC3FDD" w:rsidRPr="00107BF2" w:rsidRDefault="00BC3FDD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 xml:space="preserve">- лепить колбаски (и превращать их в червяков, гнезда для птиц, бревна на крыше, полоски котенка и </w:t>
      </w:r>
      <w:proofErr w:type="spellStart"/>
      <w:r w:rsidRPr="00107BF2">
        <w:rPr>
          <w:color w:val="111111"/>
          <w:sz w:val="28"/>
          <w:szCs w:val="28"/>
        </w:rPr>
        <w:t>и</w:t>
      </w:r>
      <w:proofErr w:type="spellEnd"/>
      <w:r w:rsidRPr="00107BF2">
        <w:rPr>
          <w:color w:val="111111"/>
          <w:sz w:val="28"/>
          <w:szCs w:val="28"/>
        </w:rPr>
        <w:t xml:space="preserve"> т. п.).</w:t>
      </w:r>
    </w:p>
    <w:p w14:paraId="1A9C956C" w14:textId="77777777" w:rsidR="00BC3FDD" w:rsidRPr="00107BF2" w:rsidRDefault="00BC3FDD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- лепить шарообразные предметы </w:t>
      </w:r>
      <w:r w:rsidRPr="00107BF2">
        <w:rPr>
          <w:i/>
          <w:iCs/>
          <w:color w:val="111111"/>
          <w:sz w:val="28"/>
          <w:szCs w:val="28"/>
          <w:bdr w:val="none" w:sz="0" w:space="0" w:color="auto" w:frame="1"/>
        </w:rPr>
        <w:t>(типа колобков)</w:t>
      </w:r>
      <w:r w:rsidRPr="00107BF2">
        <w:rPr>
          <w:color w:val="111111"/>
          <w:sz w:val="28"/>
          <w:szCs w:val="28"/>
        </w:rPr>
        <w:t>. Они могут превращаться в мячики, воздушные шарики и т. п.</w:t>
      </w:r>
    </w:p>
    <w:p w14:paraId="041D1D44" w14:textId="77777777" w:rsidR="00BC3FDD" w:rsidRPr="00107BF2" w:rsidRDefault="00BC3FDD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  <w:bdr w:val="none" w:sz="0" w:space="0" w:color="auto" w:frame="1"/>
        </w:rPr>
        <w:t>- осваивать технику размазывания пластилина</w:t>
      </w:r>
      <w:r w:rsidRPr="00107BF2">
        <w:rPr>
          <w:color w:val="111111"/>
          <w:sz w:val="28"/>
          <w:szCs w:val="28"/>
        </w:rPr>
        <w:t>:</w:t>
      </w:r>
    </w:p>
    <w:p w14:paraId="6BF862B0" w14:textId="77777777" w:rsidR="003D185A" w:rsidRDefault="003D185A" w:rsidP="00C47F7A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</w:p>
    <w:p w14:paraId="32EEE17D" w14:textId="77777777" w:rsidR="003D185A" w:rsidRPr="00107BF2" w:rsidRDefault="003D185A" w:rsidP="00C47F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4F81BD" w:themeColor="accent1"/>
          <w:sz w:val="28"/>
          <w:szCs w:val="28"/>
        </w:rPr>
      </w:pPr>
      <w:r w:rsidRPr="003D362D">
        <w:rPr>
          <w:b/>
          <w:color w:val="4F81BD" w:themeColor="accent1"/>
        </w:rPr>
        <w:t xml:space="preserve"> </w:t>
      </w:r>
      <w:r w:rsidRPr="00107BF2">
        <w:rPr>
          <w:b/>
          <w:color w:val="4F81BD" w:themeColor="accent1"/>
          <w:sz w:val="28"/>
          <w:szCs w:val="28"/>
        </w:rPr>
        <w:t>Мозаика.</w:t>
      </w:r>
    </w:p>
    <w:p w14:paraId="114D5374" w14:textId="77777777" w:rsidR="003D185A" w:rsidRPr="003D185A" w:rsidRDefault="003D185A" w:rsidP="00107BF2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u w:val="single"/>
        </w:rPr>
      </w:pPr>
      <w:r>
        <w:rPr>
          <w:b/>
          <w:i/>
          <w:noProof/>
          <w:color w:val="111111"/>
          <w:u w:val="single"/>
        </w:rPr>
        <w:drawing>
          <wp:inline distT="0" distB="0" distL="0" distR="0" wp14:anchorId="3C937A46" wp14:editId="50CA11BD">
            <wp:extent cx="2295111" cy="3060065"/>
            <wp:effectExtent l="0" t="0" r="0" b="0"/>
            <wp:docPr id="6" name="Рисунок 5" descr="WhatsApp Image 2024-11-25 at 09.4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5 at 09.44.1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722" cy="309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30DA" w14:textId="77777777" w:rsidR="003D362D" w:rsidRDefault="003D362D" w:rsidP="00266598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69FF61" w14:textId="4EEDEF2E" w:rsidR="003D185A" w:rsidRPr="00107BF2" w:rsidRDefault="003D185A" w:rsidP="00107BF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</w:t>
      </w:r>
      <w:r w:rsidR="00266598" w:rsidRPr="00107BF2">
        <w:rPr>
          <w:color w:val="111111"/>
          <w:sz w:val="28"/>
          <w:szCs w:val="28"/>
        </w:rPr>
        <w:t xml:space="preserve">Это </w:t>
      </w:r>
      <w:r w:rsidRPr="00107BF2">
        <w:rPr>
          <w:color w:val="111111"/>
          <w:sz w:val="28"/>
          <w:szCs w:val="28"/>
        </w:rPr>
        <w:t>пластмассовое поле и набор разноцветных фишек, которые вставляются в дырочки. Обычно к мозаике прилагается инструкция с образцами фигурок, но собирать собственные картинки для </w:t>
      </w:r>
      <w:r w:rsidRPr="00107BF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107BF2">
        <w:rPr>
          <w:color w:val="111111"/>
          <w:sz w:val="28"/>
          <w:szCs w:val="28"/>
        </w:rPr>
        <w:t> ничуть не менее полезно.</w:t>
      </w:r>
    </w:p>
    <w:p w14:paraId="1476DA19" w14:textId="77777777" w:rsidR="00B76B93" w:rsidRPr="00107BF2" w:rsidRDefault="003D362D" w:rsidP="00C47F7A">
      <w:pPr>
        <w:pStyle w:val="a7"/>
        <w:shd w:val="clear" w:color="auto" w:fill="FFFFFF"/>
        <w:spacing w:before="225" w:beforeAutospacing="0" w:after="225" w:afterAutospacing="0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</w:rPr>
        <w:t>10</w:t>
      </w:r>
      <w:r w:rsidRPr="00107BF2">
        <w:rPr>
          <w:b/>
          <w:color w:val="4F81BD" w:themeColor="accent1"/>
          <w:sz w:val="28"/>
          <w:szCs w:val="28"/>
        </w:rPr>
        <w:t xml:space="preserve">. </w:t>
      </w:r>
      <w:r w:rsidR="003D185A" w:rsidRPr="00107BF2">
        <w:rPr>
          <w:b/>
          <w:color w:val="4F81BD" w:themeColor="accent1"/>
          <w:sz w:val="28"/>
          <w:szCs w:val="28"/>
        </w:rPr>
        <w:t xml:space="preserve"> Шнуровка. </w:t>
      </w:r>
    </w:p>
    <w:p w14:paraId="2E99AADA" w14:textId="77777777" w:rsidR="00B76B93" w:rsidRPr="003D185A" w:rsidRDefault="00B76B93" w:rsidP="00107BF2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u w:val="single"/>
        </w:rPr>
      </w:pPr>
      <w:r>
        <w:rPr>
          <w:b/>
          <w:i/>
          <w:noProof/>
          <w:color w:val="111111"/>
          <w:u w:val="single"/>
        </w:rPr>
        <w:drawing>
          <wp:inline distT="0" distB="0" distL="0" distR="0" wp14:anchorId="5E72C398" wp14:editId="15EC593B">
            <wp:extent cx="2335530" cy="3006943"/>
            <wp:effectExtent l="0" t="0" r="0" b="0"/>
            <wp:docPr id="7" name="Рисунок 6" descr="WhatsApp Image 2024-11-25 at 09.4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5 at 09.45.5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270" cy="30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48C2" w14:textId="77777777" w:rsidR="004E1C73" w:rsidRPr="00107BF2" w:rsidRDefault="004E1C73" w:rsidP="00107BF2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Игры со шнуровками подготавливают малыша к освоению более сложных навыков – лепке, рисованию. Ребенок учится подобным образом концентрировать зрительное внимание, координировать свои движения, осваивать тонкие движения пальцев.</w:t>
      </w:r>
    </w:p>
    <w:p w14:paraId="1BC012F8" w14:textId="77777777" w:rsidR="004E1C73" w:rsidRPr="00107BF2" w:rsidRDefault="004E1C73" w:rsidP="00107BF2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bCs/>
          <w:color w:val="111111"/>
          <w:sz w:val="28"/>
          <w:szCs w:val="28"/>
          <w:bdr w:val="none" w:sz="0" w:space="0" w:color="auto" w:frame="1"/>
        </w:rPr>
        <w:t>Виды шнуровок</w:t>
      </w:r>
      <w:r w:rsidRPr="00107BF2">
        <w:rPr>
          <w:bCs/>
          <w:color w:val="111111"/>
          <w:sz w:val="28"/>
          <w:szCs w:val="28"/>
        </w:rPr>
        <w:t>:</w:t>
      </w:r>
      <w:r w:rsidRPr="00107BF2">
        <w:rPr>
          <w:color w:val="111111"/>
          <w:sz w:val="28"/>
          <w:szCs w:val="28"/>
        </w:rPr>
        <w:t xml:space="preserve"> игрушки из дерева или текстиля </w:t>
      </w:r>
      <w:r w:rsidRPr="00107BF2">
        <w:rPr>
          <w:i/>
          <w:iCs/>
          <w:color w:val="111111"/>
          <w:sz w:val="28"/>
          <w:szCs w:val="28"/>
          <w:bdr w:val="none" w:sz="0" w:space="0" w:color="auto" w:frame="1"/>
        </w:rPr>
        <w:t>(пуговицы, фрукты, мягкие игрушки)</w:t>
      </w:r>
      <w:r w:rsidRPr="00107BF2">
        <w:rPr>
          <w:color w:val="111111"/>
          <w:sz w:val="28"/>
          <w:szCs w:val="28"/>
        </w:rPr>
        <w:t> с толстым шнуром, который необходимо продеть в отверстия; жесткие игрушки-выпиловки со сквозными отверстиями и шнурками.</w:t>
      </w:r>
    </w:p>
    <w:p w14:paraId="32A47B6D" w14:textId="77777777" w:rsidR="00B76B93" w:rsidRPr="00107BF2" w:rsidRDefault="00B76B93" w:rsidP="00107BF2">
      <w:pPr>
        <w:pStyle w:val="ad"/>
        <w:numPr>
          <w:ilvl w:val="0"/>
          <w:numId w:val="7"/>
        </w:numPr>
        <w:spacing w:line="276" w:lineRule="auto"/>
        <w:jc w:val="both"/>
        <w:rPr>
          <w:b/>
          <w:color w:val="4F81BD" w:themeColor="accent1"/>
          <w:sz w:val="28"/>
          <w:szCs w:val="28"/>
        </w:rPr>
      </w:pPr>
      <w:r w:rsidRPr="00107BF2">
        <w:rPr>
          <w:b/>
          <w:color w:val="4F81BD" w:themeColor="accent1"/>
          <w:sz w:val="28"/>
          <w:szCs w:val="28"/>
        </w:rPr>
        <w:t>Рисование на манке.</w:t>
      </w:r>
    </w:p>
    <w:p w14:paraId="6B1FDB70" w14:textId="77777777" w:rsidR="00B76B93" w:rsidRPr="00107BF2" w:rsidRDefault="00B76B93" w:rsidP="00107BF2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 xml:space="preserve"> Для игр понадобится </w:t>
      </w:r>
      <w:proofErr w:type="gramStart"/>
      <w:r w:rsidRPr="00107BF2">
        <w:rPr>
          <w:color w:val="111111"/>
          <w:sz w:val="28"/>
          <w:szCs w:val="28"/>
        </w:rPr>
        <w:t>поднос</w:t>
      </w:r>
      <w:proofErr w:type="gramEnd"/>
      <w:r w:rsidRPr="00107BF2">
        <w:rPr>
          <w:color w:val="111111"/>
          <w:sz w:val="28"/>
          <w:szCs w:val="28"/>
        </w:rPr>
        <w:t xml:space="preserve"> на котором насыпана манка.</w:t>
      </w:r>
    </w:p>
    <w:p w14:paraId="40324588" w14:textId="77777777" w:rsidR="00B76B93" w:rsidRPr="00107BF2" w:rsidRDefault="00B76B93" w:rsidP="00107BF2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Можно рисовать вместе с мамой солнышко, тучка и дождик, цветок и т. д.</w:t>
      </w:r>
    </w:p>
    <w:p w14:paraId="65FD4B6B" w14:textId="0D23DF60" w:rsidR="003D362D" w:rsidRPr="00107BF2" w:rsidRDefault="00B76B93" w:rsidP="00107BF2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Хочется отметить рисование манкой для </w:t>
      </w:r>
      <w:r w:rsidRPr="00107BF2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107BF2">
        <w:rPr>
          <w:color w:val="111111"/>
          <w:sz w:val="28"/>
          <w:szCs w:val="28"/>
        </w:rPr>
        <w:t> такая техника – это новшество, которое завораживает каждого ребёнка. С помощью нее </w:t>
      </w:r>
      <w:r w:rsidRPr="00107BF2">
        <w:rPr>
          <w:bCs/>
          <w:color w:val="111111"/>
          <w:sz w:val="28"/>
          <w:szCs w:val="28"/>
          <w:bdr w:val="none" w:sz="0" w:space="0" w:color="auto" w:frame="1"/>
        </w:rPr>
        <w:t>развивается творческое мышление</w:t>
      </w:r>
      <w:r w:rsidRPr="00107BF2">
        <w:rPr>
          <w:color w:val="111111"/>
          <w:sz w:val="28"/>
          <w:szCs w:val="28"/>
        </w:rPr>
        <w:t>, фантазия, воображение, </w:t>
      </w:r>
      <w:r w:rsidRPr="00107BF2">
        <w:rPr>
          <w:bCs/>
          <w:color w:val="111111"/>
          <w:sz w:val="28"/>
          <w:szCs w:val="28"/>
          <w:bdr w:val="none" w:sz="0" w:space="0" w:color="auto" w:frame="1"/>
        </w:rPr>
        <w:t>мелкая моторика и многое другое</w:t>
      </w:r>
      <w:r w:rsidRPr="00107BF2">
        <w:rPr>
          <w:color w:val="111111"/>
          <w:sz w:val="28"/>
          <w:szCs w:val="28"/>
        </w:rPr>
        <w:t>.</w:t>
      </w:r>
    </w:p>
    <w:p w14:paraId="41432528" w14:textId="77777777" w:rsidR="004E1C73" w:rsidRPr="00107BF2" w:rsidRDefault="004E1C73" w:rsidP="00107BF2">
      <w:pPr>
        <w:pStyle w:val="ad"/>
        <w:numPr>
          <w:ilvl w:val="0"/>
          <w:numId w:val="7"/>
        </w:numPr>
        <w:spacing w:line="276" w:lineRule="auto"/>
        <w:jc w:val="both"/>
        <w:rPr>
          <w:b/>
          <w:color w:val="4F81BD" w:themeColor="accent1"/>
          <w:sz w:val="28"/>
          <w:szCs w:val="28"/>
        </w:rPr>
      </w:pPr>
      <w:r w:rsidRPr="00107BF2">
        <w:rPr>
          <w:b/>
          <w:color w:val="4F81BD" w:themeColor="accent1"/>
          <w:sz w:val="28"/>
          <w:szCs w:val="28"/>
        </w:rPr>
        <w:t xml:space="preserve"> Расстегивание пуговиц и кнопок. </w:t>
      </w:r>
    </w:p>
    <w:p w14:paraId="47F54ED7" w14:textId="77777777" w:rsidR="004E1C73" w:rsidRPr="00107BF2" w:rsidRDefault="004E1C73" w:rsidP="00107BF2">
      <w:pPr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Чтобы </w:t>
      </w:r>
      <w:r w:rsidRPr="00107BF2">
        <w:rPr>
          <w:bCs/>
          <w:color w:val="111111"/>
          <w:sz w:val="28"/>
          <w:szCs w:val="28"/>
          <w:bdr w:val="none" w:sz="0" w:space="0" w:color="auto" w:frame="1"/>
        </w:rPr>
        <w:t>развить подобный моторный навык</w:t>
      </w:r>
      <w:r w:rsidRPr="00107BF2">
        <w:rPr>
          <w:color w:val="111111"/>
          <w:sz w:val="28"/>
          <w:szCs w:val="28"/>
        </w:rPr>
        <w:t>, лучше выбрать специальные игрушки с пуговицами, кнопками и навесными петельками </w:t>
      </w:r>
      <w:r w:rsidRPr="00107BF2">
        <w:rPr>
          <w:i/>
          <w:iCs/>
          <w:color w:val="111111"/>
          <w:sz w:val="28"/>
          <w:szCs w:val="28"/>
          <w:bdr w:val="none" w:sz="0" w:space="0" w:color="auto" w:frame="1"/>
        </w:rPr>
        <w:t>(на предметах одежды это будет сделать сложнее)</w:t>
      </w:r>
      <w:r w:rsidRPr="00107BF2">
        <w:rPr>
          <w:color w:val="111111"/>
          <w:sz w:val="28"/>
          <w:szCs w:val="28"/>
        </w:rPr>
        <w:t>. Малыш должен научиться расстёгивать и застегивать пуговицы различные по диаметру.</w:t>
      </w:r>
    </w:p>
    <w:p w14:paraId="28DE69BF" w14:textId="77777777" w:rsidR="004E1C73" w:rsidRPr="003D362D" w:rsidRDefault="004E1C73" w:rsidP="005A03C3">
      <w:pPr>
        <w:tabs>
          <w:tab w:val="left" w:pos="5340"/>
        </w:tabs>
      </w:pPr>
    </w:p>
    <w:p w14:paraId="778B7D7B" w14:textId="77777777" w:rsidR="004E1C73" w:rsidRPr="00107BF2" w:rsidRDefault="004E1C73" w:rsidP="00107BF2">
      <w:pPr>
        <w:pStyle w:val="ad"/>
        <w:numPr>
          <w:ilvl w:val="0"/>
          <w:numId w:val="7"/>
        </w:numPr>
        <w:spacing w:line="276" w:lineRule="auto"/>
        <w:jc w:val="both"/>
        <w:rPr>
          <w:b/>
          <w:color w:val="4F81BD" w:themeColor="accent1"/>
          <w:sz w:val="28"/>
          <w:szCs w:val="28"/>
        </w:rPr>
      </w:pPr>
      <w:r w:rsidRPr="00107BF2">
        <w:rPr>
          <w:b/>
          <w:color w:val="4F81BD" w:themeColor="accent1"/>
          <w:sz w:val="28"/>
          <w:szCs w:val="28"/>
        </w:rPr>
        <w:t xml:space="preserve"> Игры с предметами быта. </w:t>
      </w:r>
    </w:p>
    <w:p w14:paraId="3D59C142" w14:textId="77777777" w:rsidR="004E1C73" w:rsidRPr="00107BF2" w:rsidRDefault="004E1C73" w:rsidP="00107BF2">
      <w:pPr>
        <w:spacing w:line="276" w:lineRule="auto"/>
        <w:ind w:firstLine="360"/>
        <w:jc w:val="both"/>
        <w:rPr>
          <w:color w:val="111111"/>
          <w:sz w:val="28"/>
          <w:szCs w:val="28"/>
        </w:rPr>
      </w:pPr>
      <w:r w:rsidRPr="00107BF2">
        <w:rPr>
          <w:color w:val="111111"/>
          <w:sz w:val="28"/>
          <w:szCs w:val="28"/>
        </w:rPr>
        <w:t>В качестве тренажеров </w:t>
      </w:r>
      <w:r w:rsidRPr="00107BF2">
        <w:rPr>
          <w:bCs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107BF2">
        <w:rPr>
          <w:color w:val="111111"/>
          <w:sz w:val="28"/>
          <w:szCs w:val="28"/>
        </w:rPr>
        <w:t> прекрасно подойдут предметы домашнего обихода, вещи из </w:t>
      </w:r>
      <w:r w:rsidRPr="00107BF2">
        <w:rPr>
          <w:i/>
          <w:iCs/>
          <w:color w:val="111111"/>
          <w:sz w:val="28"/>
          <w:szCs w:val="28"/>
          <w:bdr w:val="none" w:sz="0" w:space="0" w:color="auto" w:frame="1"/>
        </w:rPr>
        <w:t>«мира взрослых»</w:t>
      </w:r>
      <w:r w:rsidRPr="00107BF2">
        <w:rPr>
          <w:color w:val="111111"/>
          <w:sz w:val="28"/>
          <w:szCs w:val="28"/>
        </w:rPr>
        <w:t>. Покажите, как поворачивать ручку и открывать дверь, нажимать на кнопку звонка или лифта, набирать номер на телефоне и т. д. Подобные занятия укрепят мышечную силу рук, разовьют координацию движений.</w:t>
      </w:r>
    </w:p>
    <w:p w14:paraId="3757D845" w14:textId="77777777" w:rsidR="003D362D" w:rsidRDefault="003D362D" w:rsidP="004E1C73">
      <w:pPr>
        <w:ind w:firstLine="360"/>
        <w:rPr>
          <w:color w:val="111111"/>
        </w:rPr>
      </w:pPr>
    </w:p>
    <w:p w14:paraId="401099FF" w14:textId="77777777" w:rsidR="003D362D" w:rsidRPr="004E1C73" w:rsidRDefault="00B45535" w:rsidP="00107BF2">
      <w:pPr>
        <w:ind w:firstLine="360"/>
        <w:jc w:val="center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20CA8B26" wp14:editId="32BC30C0">
            <wp:extent cx="2144608" cy="2859400"/>
            <wp:effectExtent l="0" t="0" r="0" b="0"/>
            <wp:docPr id="8" name="Рисунок 7" descr="WhatsApp Image 2024-11-26 at 16.4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6 at 16.49.3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51" cy="28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97B0" w14:textId="77777777" w:rsidR="00B45535" w:rsidRDefault="00B45535" w:rsidP="00C47F7A">
      <w:pPr>
        <w:pStyle w:val="21"/>
        <w:tabs>
          <w:tab w:val="left" w:pos="462"/>
        </w:tabs>
        <w:ind w:left="0" w:firstLine="0"/>
        <w:rPr>
          <w:color w:val="006FC0"/>
        </w:rPr>
      </w:pPr>
    </w:p>
    <w:p w14:paraId="43F822CA" w14:textId="77777777" w:rsidR="003D362D" w:rsidRPr="00107BF2" w:rsidRDefault="003D362D" w:rsidP="00107BF2">
      <w:pPr>
        <w:pStyle w:val="21"/>
        <w:numPr>
          <w:ilvl w:val="0"/>
          <w:numId w:val="7"/>
        </w:numPr>
        <w:tabs>
          <w:tab w:val="left" w:pos="462"/>
        </w:tabs>
        <w:spacing w:line="276" w:lineRule="auto"/>
        <w:jc w:val="both"/>
        <w:rPr>
          <w:color w:val="006FC0"/>
          <w:sz w:val="28"/>
          <w:szCs w:val="28"/>
        </w:rPr>
      </w:pPr>
      <w:r w:rsidRPr="00107BF2">
        <w:rPr>
          <w:color w:val="006FC0"/>
          <w:sz w:val="28"/>
          <w:szCs w:val="28"/>
        </w:rPr>
        <w:t>Рисование и</w:t>
      </w:r>
      <w:r w:rsidRPr="00107BF2">
        <w:rPr>
          <w:color w:val="006FC0"/>
          <w:spacing w:val="-2"/>
          <w:sz w:val="28"/>
          <w:szCs w:val="28"/>
        </w:rPr>
        <w:t xml:space="preserve"> раскрашивание</w:t>
      </w:r>
    </w:p>
    <w:p w14:paraId="215B6FC8" w14:textId="77777777" w:rsidR="003D362D" w:rsidRPr="00107BF2" w:rsidRDefault="003D362D" w:rsidP="00107BF2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107BF2">
        <w:rPr>
          <w:sz w:val="28"/>
          <w:szCs w:val="28"/>
        </w:rPr>
        <w:t xml:space="preserve">Очень полезно раскрашивать объекты различной формы. </w:t>
      </w:r>
    </w:p>
    <w:p w14:paraId="4BDC21AC" w14:textId="77777777" w:rsidR="003D362D" w:rsidRPr="00107BF2" w:rsidRDefault="003D362D" w:rsidP="00107BF2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107BF2">
        <w:rPr>
          <w:sz w:val="28"/>
          <w:szCs w:val="28"/>
        </w:rPr>
        <w:t>Очень хорошо рисовать на вертикальных</w:t>
      </w:r>
    </w:p>
    <w:p w14:paraId="1CA2B0C7" w14:textId="0AA17D3B" w:rsidR="00266598" w:rsidRPr="00107BF2" w:rsidRDefault="003D362D" w:rsidP="00107BF2">
      <w:pPr>
        <w:pStyle w:val="ab"/>
        <w:spacing w:line="276" w:lineRule="auto"/>
        <w:ind w:right="177"/>
        <w:jc w:val="both"/>
        <w:rPr>
          <w:sz w:val="28"/>
          <w:szCs w:val="28"/>
        </w:rPr>
      </w:pPr>
      <w:r w:rsidRPr="00107BF2">
        <w:rPr>
          <w:sz w:val="28"/>
          <w:szCs w:val="28"/>
        </w:rPr>
        <w:t>поверхностях: стене, доске, зеркале. Поэтому желательно повесить малышу специальную доску, чтобы он рисовал.</w:t>
      </w:r>
    </w:p>
    <w:p w14:paraId="2864770B" w14:textId="77777777" w:rsidR="00266598" w:rsidRDefault="00266598" w:rsidP="005A03C3">
      <w:pPr>
        <w:tabs>
          <w:tab w:val="left" w:pos="5340"/>
        </w:tabs>
      </w:pPr>
    </w:p>
    <w:p w14:paraId="3137B60A" w14:textId="77777777" w:rsidR="00266598" w:rsidRDefault="00B45535" w:rsidP="00107BF2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0E73F8" wp14:editId="07216826">
            <wp:extent cx="2290340" cy="3053706"/>
            <wp:effectExtent l="0" t="0" r="0" b="0"/>
            <wp:docPr id="12" name="Рисунок 11" descr="WhatsApp Image 2024-11-25 at 09.4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5 at 09.42.3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64" cy="307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DD3E" w14:textId="77777777" w:rsidR="00107BF2" w:rsidRDefault="00107BF2" w:rsidP="00107BF2">
      <w:pPr>
        <w:rPr>
          <w:noProof/>
          <w:sz w:val="32"/>
          <w:szCs w:val="32"/>
        </w:rPr>
      </w:pPr>
    </w:p>
    <w:p w14:paraId="0B84FA69" w14:textId="14041243" w:rsidR="00107BF2" w:rsidRPr="00107BF2" w:rsidRDefault="00107BF2" w:rsidP="00107BF2">
      <w:pPr>
        <w:spacing w:line="276" w:lineRule="auto"/>
        <w:ind w:left="142" w:right="177" w:hanging="40"/>
        <w:jc w:val="center"/>
        <w:rPr>
          <w:b/>
          <w:i/>
          <w:color w:val="C00000"/>
          <w:sz w:val="28"/>
          <w:szCs w:val="28"/>
        </w:rPr>
      </w:pPr>
      <w:r w:rsidRPr="00107BF2">
        <w:rPr>
          <w:b/>
          <w:i/>
          <w:color w:val="C00000"/>
          <w:sz w:val="28"/>
          <w:szCs w:val="28"/>
        </w:rPr>
        <w:t>Однако стоит запомнить одну простую вещь</w:t>
      </w:r>
      <w:r>
        <w:rPr>
          <w:b/>
          <w:i/>
          <w:color w:val="C00000"/>
          <w:sz w:val="28"/>
          <w:szCs w:val="28"/>
        </w:rPr>
        <w:t>!</w:t>
      </w:r>
    </w:p>
    <w:p w14:paraId="2CC3081D" w14:textId="099391AE" w:rsidR="00107BF2" w:rsidRDefault="00107BF2" w:rsidP="00107BF2">
      <w:pPr>
        <w:spacing w:line="276" w:lineRule="auto"/>
        <w:ind w:left="142" w:right="177" w:hanging="40"/>
        <w:jc w:val="both"/>
        <w:rPr>
          <w:b/>
          <w:i/>
          <w:color w:val="C00000"/>
          <w:sz w:val="28"/>
          <w:szCs w:val="28"/>
        </w:rPr>
      </w:pPr>
      <w:r w:rsidRPr="00107BF2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 xml:space="preserve">      </w:t>
      </w:r>
      <w:r w:rsidRPr="00107BF2">
        <w:rPr>
          <w:b/>
          <w:i/>
          <w:color w:val="C00000"/>
          <w:sz w:val="28"/>
          <w:szCs w:val="28"/>
        </w:rPr>
        <w:t xml:space="preserve">Игры для развития мелкой моторики должны проводиться под наблюдением взрослых. Иначе ребенок может проглотить какую- </w:t>
      </w:r>
      <w:proofErr w:type="spellStart"/>
      <w:r w:rsidRPr="00107BF2">
        <w:rPr>
          <w:b/>
          <w:i/>
          <w:color w:val="C00000"/>
          <w:sz w:val="28"/>
          <w:szCs w:val="28"/>
        </w:rPr>
        <w:t>нибудь</w:t>
      </w:r>
      <w:proofErr w:type="spellEnd"/>
      <w:r>
        <w:rPr>
          <w:b/>
          <w:i/>
          <w:color w:val="C00000"/>
          <w:sz w:val="28"/>
          <w:szCs w:val="28"/>
        </w:rPr>
        <w:t xml:space="preserve"> </w:t>
      </w:r>
      <w:r w:rsidRPr="00107BF2">
        <w:rPr>
          <w:b/>
          <w:i/>
          <w:color w:val="C00000"/>
          <w:sz w:val="28"/>
          <w:szCs w:val="28"/>
        </w:rPr>
        <w:t xml:space="preserve">мелкую деталь или подавиться ей. </w:t>
      </w:r>
    </w:p>
    <w:p w14:paraId="6C013604" w14:textId="6940AD75" w:rsidR="00107BF2" w:rsidRPr="00107BF2" w:rsidRDefault="00107BF2" w:rsidP="00107BF2">
      <w:pPr>
        <w:spacing w:line="276" w:lineRule="auto"/>
        <w:ind w:left="142" w:right="177" w:hanging="40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</w:t>
      </w:r>
      <w:r w:rsidRPr="00107BF2">
        <w:rPr>
          <w:b/>
          <w:i/>
          <w:color w:val="C00000"/>
          <w:sz w:val="28"/>
          <w:szCs w:val="28"/>
        </w:rPr>
        <w:t>Играть в игры и</w:t>
      </w:r>
      <w:r>
        <w:rPr>
          <w:b/>
          <w:i/>
          <w:color w:val="C00000"/>
          <w:sz w:val="28"/>
          <w:szCs w:val="28"/>
        </w:rPr>
        <w:t xml:space="preserve"> </w:t>
      </w:r>
      <w:r w:rsidRPr="00107BF2">
        <w:rPr>
          <w:b/>
          <w:i/>
          <w:color w:val="C00000"/>
          <w:sz w:val="28"/>
          <w:szCs w:val="28"/>
        </w:rPr>
        <w:t xml:space="preserve">выполнять упражнения, развивающие мелкую моторику, нужно </w:t>
      </w:r>
      <w:r w:rsidRPr="00107BF2">
        <w:rPr>
          <w:b/>
          <w:i/>
          <w:color w:val="C00000"/>
          <w:spacing w:val="-2"/>
          <w:sz w:val="28"/>
          <w:szCs w:val="28"/>
        </w:rPr>
        <w:t>систематически.</w:t>
      </w:r>
    </w:p>
    <w:p w14:paraId="05822B39" w14:textId="4CBA29FF" w:rsidR="00107BF2" w:rsidRPr="00107BF2" w:rsidRDefault="00107BF2" w:rsidP="00107BF2">
      <w:pPr>
        <w:tabs>
          <w:tab w:val="left" w:pos="5340"/>
        </w:tabs>
        <w:spacing w:line="276" w:lineRule="auto"/>
        <w:ind w:left="142" w:hanging="40"/>
        <w:jc w:val="both"/>
        <w:rPr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</w:t>
      </w:r>
      <w:r w:rsidRPr="00107BF2">
        <w:rPr>
          <w:b/>
          <w:i/>
          <w:color w:val="C00000"/>
          <w:sz w:val="28"/>
          <w:szCs w:val="28"/>
        </w:rPr>
        <w:t>Занимайтесь с ребенком каждый день и скоро заметите, что движения вашего малыша с каждым разом становятся все более четкими и скоординированными</w:t>
      </w:r>
    </w:p>
    <w:p w14:paraId="7EF15634" w14:textId="77777777" w:rsidR="00107BF2" w:rsidRPr="00107BF2" w:rsidRDefault="00107BF2" w:rsidP="00107BF2">
      <w:pPr>
        <w:rPr>
          <w:sz w:val="32"/>
          <w:szCs w:val="32"/>
        </w:rPr>
      </w:pPr>
    </w:p>
    <w:sectPr w:rsidR="00107BF2" w:rsidRPr="00107BF2" w:rsidSect="00C268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9C87" w14:textId="77777777" w:rsidR="00B4656F" w:rsidRDefault="00B4656F">
      <w:r>
        <w:separator/>
      </w:r>
    </w:p>
  </w:endnote>
  <w:endnote w:type="continuationSeparator" w:id="0">
    <w:p w14:paraId="691A1377" w14:textId="77777777" w:rsidR="00B4656F" w:rsidRDefault="00B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51D7" w14:textId="77777777" w:rsidR="00C268AF" w:rsidRDefault="00C268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878F" w14:textId="77777777" w:rsidR="00C268AF" w:rsidRDefault="00C268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56DC" w14:textId="77777777" w:rsidR="00C268AF" w:rsidRDefault="00C26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E2A6" w14:textId="77777777" w:rsidR="00B4656F" w:rsidRDefault="00B4656F">
      <w:r>
        <w:separator/>
      </w:r>
    </w:p>
  </w:footnote>
  <w:footnote w:type="continuationSeparator" w:id="0">
    <w:p w14:paraId="27EB7D0D" w14:textId="77777777" w:rsidR="00B4656F" w:rsidRDefault="00B4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EF59" w14:textId="77777777" w:rsidR="00C268AF" w:rsidRDefault="00C26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924D" w14:textId="77777777" w:rsidR="00C268AF" w:rsidRDefault="00C268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4163" w14:textId="77777777" w:rsidR="00C268AF" w:rsidRDefault="00C268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7D97"/>
    <w:multiLevelType w:val="hybridMultilevel"/>
    <w:tmpl w:val="207E0A3A"/>
    <w:lvl w:ilvl="0" w:tplc="CC28D7FA">
      <w:start w:val="1"/>
      <w:numFmt w:val="decimal"/>
      <w:lvlText w:val="%1."/>
      <w:lvlJc w:val="left"/>
      <w:pPr>
        <w:ind w:left="342" w:hanging="240"/>
      </w:pPr>
      <w:rPr>
        <w:rFonts w:hint="default"/>
        <w:spacing w:val="0"/>
        <w:w w:val="100"/>
        <w:lang w:val="ru-RU" w:eastAsia="en-US" w:bidi="ar-SA"/>
      </w:rPr>
    </w:lvl>
    <w:lvl w:ilvl="1" w:tplc="32203B8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2E637B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8190DC0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24EAB8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FDA5E1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7E09D7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E964E9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F7A4A6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4F56E6"/>
    <w:multiLevelType w:val="hybridMultilevel"/>
    <w:tmpl w:val="207E0A3A"/>
    <w:lvl w:ilvl="0" w:tplc="CC28D7FA">
      <w:start w:val="1"/>
      <w:numFmt w:val="decimal"/>
      <w:lvlText w:val="%1."/>
      <w:lvlJc w:val="left"/>
      <w:pPr>
        <w:ind w:left="342" w:hanging="240"/>
      </w:pPr>
      <w:rPr>
        <w:rFonts w:hint="default"/>
        <w:spacing w:val="0"/>
        <w:w w:val="100"/>
        <w:lang w:val="ru-RU" w:eastAsia="en-US" w:bidi="ar-SA"/>
      </w:rPr>
    </w:lvl>
    <w:lvl w:ilvl="1" w:tplc="32203B8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2E637B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8190DC0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24EAB8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FDA5E1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7E09D7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E964E9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F7A4A6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2E143CD"/>
    <w:multiLevelType w:val="hybridMultilevel"/>
    <w:tmpl w:val="53E03102"/>
    <w:lvl w:ilvl="0" w:tplc="7B0E4284">
      <w:start w:val="1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34B95A12"/>
    <w:multiLevelType w:val="hybridMultilevel"/>
    <w:tmpl w:val="35B0FC0A"/>
    <w:lvl w:ilvl="0" w:tplc="9F0069DA">
      <w:start w:val="9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3A551FEC"/>
    <w:multiLevelType w:val="hybridMultilevel"/>
    <w:tmpl w:val="B0CADBEC"/>
    <w:lvl w:ilvl="0" w:tplc="EE6C2B54">
      <w:start w:val="9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0C222FF"/>
    <w:multiLevelType w:val="hybridMultilevel"/>
    <w:tmpl w:val="DB92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209B9"/>
    <w:multiLevelType w:val="hybridMultilevel"/>
    <w:tmpl w:val="136C71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87617">
    <w:abstractNumId w:val="5"/>
  </w:num>
  <w:num w:numId="2" w16cid:durableId="1988438441">
    <w:abstractNumId w:val="6"/>
  </w:num>
  <w:num w:numId="3" w16cid:durableId="1442914697">
    <w:abstractNumId w:val="1"/>
  </w:num>
  <w:num w:numId="4" w16cid:durableId="422649838">
    <w:abstractNumId w:val="0"/>
  </w:num>
  <w:num w:numId="5" w16cid:durableId="579557101">
    <w:abstractNumId w:val="3"/>
  </w:num>
  <w:num w:numId="6" w16cid:durableId="13263669">
    <w:abstractNumId w:val="4"/>
  </w:num>
  <w:num w:numId="7" w16cid:durableId="111721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D5A"/>
    <w:rsid w:val="000C4C75"/>
    <w:rsid w:val="00107BF2"/>
    <w:rsid w:val="00144245"/>
    <w:rsid w:val="001F3C61"/>
    <w:rsid w:val="00216650"/>
    <w:rsid w:val="00266598"/>
    <w:rsid w:val="003D185A"/>
    <w:rsid w:val="003D362D"/>
    <w:rsid w:val="00402AE3"/>
    <w:rsid w:val="004A76C3"/>
    <w:rsid w:val="004E1C73"/>
    <w:rsid w:val="00530D4A"/>
    <w:rsid w:val="005A03C3"/>
    <w:rsid w:val="00675C3C"/>
    <w:rsid w:val="007E2217"/>
    <w:rsid w:val="009B319A"/>
    <w:rsid w:val="00B45535"/>
    <w:rsid w:val="00B4656F"/>
    <w:rsid w:val="00B76B93"/>
    <w:rsid w:val="00B87D5A"/>
    <w:rsid w:val="00BC3FDD"/>
    <w:rsid w:val="00C268AF"/>
    <w:rsid w:val="00C47F7A"/>
    <w:rsid w:val="00D6788B"/>
    <w:rsid w:val="00DB76AA"/>
    <w:rsid w:val="00E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B6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unhideWhenUsed/>
    <w:rsid w:val="00B87D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87D5A"/>
    <w:rPr>
      <w:b/>
      <w:bCs/>
    </w:rPr>
  </w:style>
  <w:style w:type="paragraph" w:styleId="a9">
    <w:name w:val="Balloon Text"/>
    <w:basedOn w:val="a"/>
    <w:link w:val="aa"/>
    <w:rsid w:val="001F3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3C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D0D4E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D0D4E"/>
    <w:rPr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530D4A"/>
    <w:pPr>
      <w:widowControl w:val="0"/>
      <w:autoSpaceDE w:val="0"/>
      <w:autoSpaceDN w:val="0"/>
      <w:ind w:left="342" w:hanging="24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530D4A"/>
    <w:pPr>
      <w:widowControl w:val="0"/>
      <w:autoSpaceDE w:val="0"/>
      <w:autoSpaceDN w:val="0"/>
      <w:ind w:left="342" w:hanging="240"/>
      <w:outlineLvl w:val="2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2024-11-25T19:51:00Z</dcterms:created>
  <dcterms:modified xsi:type="dcterms:W3CDTF">2024-12-02T09:42:00Z</dcterms:modified>
</cp:coreProperties>
</file>